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579"/>
        <w:gridCol w:w="842"/>
        <w:gridCol w:w="756"/>
        <w:gridCol w:w="925"/>
        <w:gridCol w:w="708"/>
        <w:gridCol w:w="708"/>
        <w:gridCol w:w="709"/>
        <w:gridCol w:w="2695"/>
      </w:tblGrid>
      <w:tr w:rsidR="00DD7A12" w:rsidRPr="000D6E39" w:rsidTr="00C760D3">
        <w:trPr>
          <w:trHeight w:val="565"/>
        </w:trPr>
        <w:tc>
          <w:tcPr>
            <w:tcW w:w="11624" w:type="dxa"/>
            <w:gridSpan w:val="9"/>
            <w:shd w:val="pct25" w:color="auto" w:fill="auto"/>
            <w:vAlign w:val="center"/>
          </w:tcPr>
          <w:p w:rsidR="00DD7A12" w:rsidRDefault="006E1FA0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ind w:left="108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I. </w:t>
            </w:r>
            <w:r w:rsidR="00DD7A12" w:rsidRPr="00CA34C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INFORMACIÓN</w:t>
            </w:r>
            <w:r w:rsidR="00CA34C6" w:rsidRPr="00CA34C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E</w:t>
            </w:r>
            <w:r w:rsidR="00DD7A12" w:rsidRPr="00CA34C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IDENTIFICACIÓN DEL INCIDENTE</w:t>
            </w:r>
          </w:p>
          <w:p w:rsidR="00DD7A12" w:rsidRPr="006E1FA0" w:rsidRDefault="00FD515F" w:rsidP="006E1FA0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ind w:left="1080"/>
              <w:jc w:val="center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 w:rsidRPr="00FD515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(Información diligenciada por la Unidad de Ciberdefensa del Ejército)</w:t>
            </w:r>
          </w:p>
        </w:tc>
      </w:tr>
      <w:tr w:rsidR="00DD7A12" w:rsidRPr="00DD7A12" w:rsidTr="00C760D3">
        <w:trPr>
          <w:trHeight w:val="20"/>
        </w:trPr>
        <w:tc>
          <w:tcPr>
            <w:tcW w:w="11624" w:type="dxa"/>
            <w:gridSpan w:val="9"/>
          </w:tcPr>
          <w:p w:rsidR="00ED48F9" w:rsidRPr="009044DE" w:rsidRDefault="00F77C0A" w:rsidP="00ED48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No. Incidente:</w:t>
            </w:r>
            <w:r w:rsidR="00DD7A12" w:rsidRPr="00F77C0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D48F9" w:rsidRPr="009044DE">
              <w:rPr>
                <w:rFonts w:ascii="Arial" w:hAnsi="Arial"/>
                <w:sz w:val="18"/>
                <w:szCs w:val="18"/>
              </w:rPr>
              <w:t>Al contestar, cite este número</w:t>
            </w:r>
          </w:p>
          <w:p w:rsidR="00F77C0A" w:rsidRDefault="00F77C0A" w:rsidP="00F77C0A">
            <w:pPr>
              <w:pStyle w:val="Sinespaciado"/>
              <w:rPr>
                <w:rFonts w:ascii="Arial Narrow" w:hAnsi="Arial Narrow" w:cs="Arial"/>
                <w:sz w:val="18"/>
                <w:szCs w:val="18"/>
              </w:rPr>
            </w:pPr>
          </w:p>
          <w:p w:rsidR="00F77C0A" w:rsidRPr="00E730F3" w:rsidRDefault="00E730F3" w:rsidP="00F77C0A">
            <w:pPr>
              <w:pStyle w:val="Sinespaciado"/>
              <w:rPr>
                <w:rFonts w:ascii="Arial Narrow" w:hAnsi="Arial Narrow" w:cs="Arial"/>
                <w:color w:val="BFBFBF" w:themeColor="background1" w:themeShade="BF"/>
                <w:sz w:val="18"/>
                <w:szCs w:val="18"/>
              </w:rPr>
            </w:pPr>
            <w:r w:rsidRPr="00E730F3">
              <w:rPr>
                <w:rFonts w:ascii="Arial Narrow" w:hAnsi="Arial Narrow" w:cs="Arial"/>
                <w:color w:val="BFBFBF" w:themeColor="background1" w:themeShade="BF"/>
                <w:sz w:val="18"/>
                <w:szCs w:val="18"/>
              </w:rPr>
              <w:t xml:space="preserve">LUGAR Y FECHA </w:t>
            </w:r>
          </w:p>
          <w:p w:rsidR="009044DE" w:rsidRPr="00F77C0A" w:rsidRDefault="009044DE" w:rsidP="00593A45">
            <w:pPr>
              <w:pStyle w:val="Sinespaciado"/>
              <w:rPr>
                <w:rFonts w:ascii="Arial Narrow" w:hAnsi="Arial Narrow" w:cs="Arial"/>
                <w:sz w:val="18"/>
                <w:szCs w:val="18"/>
              </w:rPr>
            </w:pPr>
          </w:p>
          <w:p w:rsidR="002222A7" w:rsidRPr="002222A7" w:rsidRDefault="00640944" w:rsidP="002222A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Señor (a)</w:t>
            </w:r>
          </w:p>
          <w:p w:rsidR="00B63ADD" w:rsidRPr="00E730F3" w:rsidRDefault="00B63ADD" w:rsidP="002222A7">
            <w:pPr>
              <w:rPr>
                <w:rFonts w:ascii="Arial Narrow" w:hAnsi="Arial Narrow"/>
                <w:b/>
                <w:color w:val="BFBFBF" w:themeColor="background1" w:themeShade="BF"/>
                <w:sz w:val="18"/>
                <w:szCs w:val="18"/>
              </w:rPr>
            </w:pPr>
            <w:r w:rsidRPr="00E730F3">
              <w:rPr>
                <w:rFonts w:ascii="Arial Narrow" w:hAnsi="Arial Narrow"/>
                <w:b/>
                <w:color w:val="BFBFBF" w:themeColor="background1" w:themeShade="BF"/>
                <w:sz w:val="18"/>
                <w:szCs w:val="18"/>
              </w:rPr>
              <w:t>TASD. FRANCISCO JAVIER URAZAN RUIZ</w:t>
            </w:r>
          </w:p>
          <w:p w:rsidR="002222A7" w:rsidRDefault="005976B3" w:rsidP="00D46D8A">
            <w:pPr>
              <w:rPr>
                <w:rFonts w:ascii="Arial Narrow" w:hAnsi="Arial Narrow"/>
                <w:color w:val="BFBFBF" w:themeColor="background1" w:themeShade="BF"/>
                <w:sz w:val="18"/>
                <w:szCs w:val="18"/>
              </w:rPr>
            </w:pPr>
            <w:r w:rsidRPr="00E730F3">
              <w:rPr>
                <w:rFonts w:ascii="Arial Narrow" w:hAnsi="Arial Narrow"/>
                <w:color w:val="BFBFBF" w:themeColor="background1" w:themeShade="BF"/>
                <w:sz w:val="18"/>
                <w:szCs w:val="18"/>
              </w:rPr>
              <w:t xml:space="preserve">Tic </w:t>
            </w:r>
            <w:r w:rsidR="00B63ADD" w:rsidRPr="00E730F3">
              <w:rPr>
                <w:rFonts w:ascii="Arial Narrow" w:hAnsi="Arial Narrow"/>
                <w:color w:val="BFBFBF" w:themeColor="background1" w:themeShade="BF"/>
                <w:sz w:val="18"/>
                <w:szCs w:val="18"/>
              </w:rPr>
              <w:t>DISUR</w:t>
            </w:r>
            <w:r w:rsidR="00842572" w:rsidRPr="00E730F3">
              <w:rPr>
                <w:rFonts w:ascii="Arial Narrow" w:hAnsi="Arial Narrow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E730F3">
              <w:rPr>
                <w:rFonts w:ascii="Arial Narrow" w:hAnsi="Arial Narrow"/>
                <w:color w:val="BFBFBF" w:themeColor="background1" w:themeShade="BF"/>
                <w:sz w:val="18"/>
                <w:szCs w:val="18"/>
              </w:rPr>
              <w:t xml:space="preserve">– </w:t>
            </w:r>
            <w:r w:rsidR="00B63ADD" w:rsidRPr="00E730F3">
              <w:rPr>
                <w:rFonts w:ascii="Arial Narrow" w:hAnsi="Arial Narrow"/>
                <w:color w:val="BFBFBF" w:themeColor="background1" w:themeShade="BF"/>
                <w:sz w:val="18"/>
                <w:szCs w:val="18"/>
              </w:rPr>
              <w:t>CANTON SUR</w:t>
            </w:r>
            <w:r w:rsidRPr="00E730F3">
              <w:rPr>
                <w:rFonts w:ascii="Arial Narrow" w:hAnsi="Arial Narrow"/>
                <w:color w:val="BFBFBF" w:themeColor="background1" w:themeShade="BF"/>
                <w:sz w:val="18"/>
                <w:szCs w:val="18"/>
              </w:rPr>
              <w:t xml:space="preserve"> </w:t>
            </w:r>
          </w:p>
          <w:p w:rsidR="00ED48F9" w:rsidRPr="00F77C0A" w:rsidRDefault="00ED48F9" w:rsidP="00D46D8A">
            <w:pPr>
              <w:rPr>
                <w:rFonts w:ascii="Tahoma" w:hAnsi="Tahoma" w:cs="Tahoma"/>
                <w:iCs/>
              </w:rPr>
            </w:pPr>
          </w:p>
        </w:tc>
      </w:tr>
      <w:tr w:rsidR="00DD7A12" w:rsidRPr="000D6E39" w:rsidTr="00C760D3">
        <w:trPr>
          <w:trHeight w:val="235"/>
        </w:trPr>
        <w:tc>
          <w:tcPr>
            <w:tcW w:w="11624" w:type="dxa"/>
            <w:gridSpan w:val="9"/>
            <w:vAlign w:val="center"/>
          </w:tcPr>
          <w:p w:rsidR="00DD7A12" w:rsidRPr="00AA5654" w:rsidRDefault="00DD7A12" w:rsidP="00E730F3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Grado y </w:t>
            </w:r>
            <w:r w:rsidRPr="00AA5654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de quien reporta el Incidente</w:t>
            </w:r>
            <w:r w:rsidRPr="00AA5654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</w:p>
        </w:tc>
      </w:tr>
      <w:tr w:rsidR="00DD7A12" w:rsidRPr="000D6E39" w:rsidTr="00C760D3">
        <w:trPr>
          <w:trHeight w:val="282"/>
        </w:trPr>
        <w:tc>
          <w:tcPr>
            <w:tcW w:w="11624" w:type="dxa"/>
            <w:gridSpan w:val="9"/>
            <w:vAlign w:val="center"/>
          </w:tcPr>
          <w:p w:rsidR="00DD7A12" w:rsidRPr="0079028F" w:rsidRDefault="00DD7A12" w:rsidP="00E730F3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Cargo de quien reporta el Incidente</w:t>
            </w:r>
            <w:r w:rsidRPr="00364526">
              <w:rPr>
                <w:rFonts w:ascii="Arial" w:hAnsi="Arial" w:cs="Arial"/>
                <w:bCs/>
                <w:color w:val="FF0000"/>
                <w:position w:val="-1"/>
                <w:sz w:val="18"/>
                <w:szCs w:val="18"/>
              </w:rPr>
              <w:t>:</w:t>
            </w:r>
            <w:r w:rsidR="00260215" w:rsidRPr="00364526">
              <w:rPr>
                <w:rFonts w:ascii="Arial" w:hAnsi="Arial" w:cs="Arial"/>
                <w:bCs/>
                <w:color w:val="FF0000"/>
                <w:position w:val="-1"/>
                <w:sz w:val="18"/>
                <w:szCs w:val="18"/>
              </w:rPr>
              <w:t xml:space="preserve"> </w:t>
            </w:r>
          </w:p>
        </w:tc>
      </w:tr>
      <w:tr w:rsidR="00DD7A12" w:rsidRPr="000D6E39" w:rsidTr="00C760D3">
        <w:trPr>
          <w:trHeight w:val="271"/>
        </w:trPr>
        <w:tc>
          <w:tcPr>
            <w:tcW w:w="6804" w:type="dxa"/>
            <w:gridSpan w:val="5"/>
            <w:vAlign w:val="center"/>
          </w:tcPr>
          <w:p w:rsidR="00DD7A12" w:rsidRPr="0079028F" w:rsidRDefault="00DD7A12" w:rsidP="00E730F3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 w:rsidRPr="0079028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Correo electrónico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contacto</w:t>
            </w:r>
            <w:r w:rsidRPr="0079028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4"/>
            <w:vAlign w:val="center"/>
          </w:tcPr>
          <w:p w:rsidR="00DD7A12" w:rsidRPr="0079028F" w:rsidRDefault="00DD7A12" w:rsidP="00E730F3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 w:rsidRPr="0079028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Teléfono/MK contacto: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</w:p>
        </w:tc>
      </w:tr>
      <w:tr w:rsidR="00DD7A12" w:rsidRPr="000D6E39" w:rsidTr="00C760D3">
        <w:trPr>
          <w:trHeight w:val="276"/>
        </w:trPr>
        <w:tc>
          <w:tcPr>
            <w:tcW w:w="11624" w:type="dxa"/>
            <w:gridSpan w:val="9"/>
            <w:vAlign w:val="center"/>
          </w:tcPr>
          <w:p w:rsidR="00DD7A12" w:rsidRPr="0079028F" w:rsidRDefault="00DD7A12" w:rsidP="00E730F3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Fuente/sistema de detección del Incidente: </w:t>
            </w:r>
          </w:p>
        </w:tc>
      </w:tr>
      <w:tr w:rsidR="00260215" w:rsidRPr="000D6E39" w:rsidTr="00C760D3">
        <w:trPr>
          <w:trHeight w:val="279"/>
        </w:trPr>
        <w:tc>
          <w:tcPr>
            <w:tcW w:w="11624" w:type="dxa"/>
            <w:gridSpan w:val="9"/>
            <w:vAlign w:val="center"/>
          </w:tcPr>
          <w:p w:rsidR="00260215" w:rsidRDefault="009044DE" w:rsidP="00E730F3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Unidad/es donde se detectó el Incidente</w:t>
            </w:r>
            <w:r w:rsidRPr="0079028F">
              <w:rPr>
                <w:rFonts w:ascii="Arial" w:hAnsi="Arial" w:cs="Arial"/>
                <w:bCs/>
                <w:color w:val="auto"/>
                <w:position w:val="-1"/>
              </w:rPr>
              <w:t>:</w:t>
            </w:r>
            <w:r>
              <w:rPr>
                <w:rFonts w:ascii="Arial" w:hAnsi="Arial" w:cs="Arial"/>
                <w:bCs/>
                <w:color w:val="auto"/>
                <w:position w:val="-1"/>
              </w:rPr>
              <w:t xml:space="preserve"> </w:t>
            </w:r>
          </w:p>
        </w:tc>
      </w:tr>
      <w:tr w:rsidR="00C03F50" w:rsidRPr="000D6E39" w:rsidTr="00C760D3">
        <w:trPr>
          <w:trHeight w:val="270"/>
        </w:trPr>
        <w:tc>
          <w:tcPr>
            <w:tcW w:w="11624" w:type="dxa"/>
            <w:gridSpan w:val="9"/>
          </w:tcPr>
          <w:p w:rsidR="00C03F50" w:rsidRDefault="00C03F50" w:rsidP="00E730F3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Unidad/es responsables de la solución del Incidente</w:t>
            </w:r>
            <w:r w:rsidRPr="0079028F">
              <w:rPr>
                <w:rFonts w:ascii="Arial" w:hAnsi="Arial" w:cs="Arial"/>
                <w:bCs/>
                <w:color w:val="auto"/>
                <w:position w:val="-1"/>
              </w:rPr>
              <w:t>:</w:t>
            </w:r>
            <w:r w:rsidRPr="0025474B">
              <w:rPr>
                <w:rFonts w:ascii="Arial" w:hAnsi="Arial" w:cs="Arial"/>
                <w:bCs/>
                <w:color w:val="FF0000"/>
                <w:position w:val="-1"/>
              </w:rPr>
              <w:t xml:space="preserve"> </w:t>
            </w:r>
          </w:p>
        </w:tc>
      </w:tr>
      <w:tr w:rsidR="00DD7A12" w:rsidRPr="000D6E39" w:rsidTr="00C760D3">
        <w:tc>
          <w:tcPr>
            <w:tcW w:w="11624" w:type="dxa"/>
            <w:gridSpan w:val="9"/>
          </w:tcPr>
          <w:p w:rsidR="00C03F50" w:rsidRDefault="00C03F50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</w:p>
          <w:p w:rsidR="00C03F50" w:rsidRDefault="00364526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 w:rsidRPr="00661909">
              <w:rPr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9DBC78" wp14:editId="62543DC1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6985</wp:posOffset>
                      </wp:positionV>
                      <wp:extent cx="138430" cy="121285"/>
                      <wp:effectExtent l="0" t="0" r="13970" b="12065"/>
                      <wp:wrapNone/>
                      <wp:docPr id="48" name="4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9A05773" id="48 Rectángulo" o:spid="_x0000_s1026" style="position:absolute;margin-left:158.1pt;margin-top:.55pt;width:10.9pt;height: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" filled="f" strokecolor="black [3213]" strokeweight="1.25pt"/>
                  </w:pict>
                </mc:Fallback>
              </mc:AlternateContent>
            </w:r>
            <w:r w:rsidRPr="00661909">
              <w:rPr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D2002F" wp14:editId="175DFA92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8890</wp:posOffset>
                      </wp:positionV>
                      <wp:extent cx="212090" cy="121285"/>
                      <wp:effectExtent l="0" t="0" r="16510" b="12065"/>
                      <wp:wrapNone/>
                      <wp:docPr id="49" name="4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CDCF3D6" id="49 Rectángulo" o:spid="_x0000_s1026" style="position:absolute;margin-left:199.4pt;margin-top:.7pt;width:16.7pt;height:9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" filled="f" strokecolor="black [3213]" strokeweight="1.25pt"/>
                  </w:pict>
                </mc:Fallback>
              </mc:AlternateContent>
            </w:r>
            <w:r w:rsidR="00C03F50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El Incidente se escaló a otro ente: </w:t>
            </w:r>
            <w:r w:rsidR="00E730F3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¿SI            NO          Cual?</w:t>
            </w:r>
          </w:p>
          <w:p w:rsidR="00DD7A12" w:rsidRPr="00C03F50" w:rsidRDefault="00DD7A12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</w:pPr>
          </w:p>
        </w:tc>
      </w:tr>
      <w:tr w:rsidR="00CA34C6" w:rsidRPr="000D6E39" w:rsidTr="00C760D3">
        <w:trPr>
          <w:trHeight w:val="20"/>
        </w:trPr>
        <w:tc>
          <w:tcPr>
            <w:tcW w:w="7512" w:type="dxa"/>
            <w:gridSpan w:val="6"/>
          </w:tcPr>
          <w:p w:rsidR="00CA34C6" w:rsidRDefault="00553B97" w:rsidP="00276ADB">
            <w:pPr>
              <w:widowControl w:val="0"/>
              <w:tabs>
                <w:tab w:val="left" w:pos="3165"/>
                <w:tab w:val="left" w:pos="3380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 w:rsidRPr="00661909">
              <w:rPr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8D190D4" wp14:editId="6AADBB60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6985</wp:posOffset>
                      </wp:positionV>
                      <wp:extent cx="138430" cy="121285"/>
                      <wp:effectExtent l="0" t="0" r="13970" b="1206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D00551A" id="4 Rectángulo" o:spid="_x0000_s1026" style="position:absolute;margin-left:123.5pt;margin-top:.55pt;width:10.9pt;height:9.5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" filled="f" strokecolor="black [3213]" strokeweight="1.25pt"/>
                  </w:pict>
                </mc:Fallback>
              </mc:AlternateContent>
            </w:r>
            <w:r w:rsidRPr="00661909">
              <w:rPr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EF6F6D7" wp14:editId="63688E24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8890</wp:posOffset>
                      </wp:positionV>
                      <wp:extent cx="138430" cy="121285"/>
                      <wp:effectExtent l="0" t="0" r="13970" b="12065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1FEAD49" id="19 Rectángulo" o:spid="_x0000_s1026" style="position:absolute;margin-left:258.2pt;margin-top:.7pt;width:10.9pt;height:9.5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" filled="f" strokecolor="black [3213]" strokeweight="1.25pt"/>
                  </w:pict>
                </mc:Fallback>
              </mc:AlternateContent>
            </w:r>
            <w:r w:rsidRPr="00661909">
              <w:rPr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D21D49E" wp14:editId="55E68D8F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10795</wp:posOffset>
                      </wp:positionV>
                      <wp:extent cx="138430" cy="121285"/>
                      <wp:effectExtent l="0" t="0" r="13970" b="1206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BE836EB" id="7 Rectángulo" o:spid="_x0000_s1026" style="position:absolute;margin-left:194.1pt;margin-top:.85pt;width:10.9pt;height:9.5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" filled="f" strokecolor="black [3213]" strokeweight="1.25pt"/>
                  </w:pict>
                </mc:Fallback>
              </mc:AlternateContent>
            </w:r>
            <w:r w:rsidR="00CA34C6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Criticidad del Incidente:</w:t>
            </w:r>
            <w:r w:rsidR="00364526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 </w:t>
            </w:r>
            <w:r w:rsidR="00CA34C6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36452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E730F3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Alta</w:t>
            </w:r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E730F3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X</w:t>
            </w:r>
            <w:r w:rsidR="00CA34C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</w:t>
            </w:r>
            <w:r w:rsidR="00CA34C6" w:rsidRPr="00260215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       Media   </w:t>
            </w:r>
            <w:r w:rsidR="00CA34C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</w:t>
            </w:r>
            <w:r w:rsidR="00CA34C6" w:rsidRPr="00260215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        Baja   </w:t>
            </w:r>
            <w:r w:rsidR="00CA34C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</w:p>
          <w:p w:rsidR="00CA34C6" w:rsidRDefault="00CA34C6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4112" w:type="dxa"/>
            <w:gridSpan w:val="3"/>
          </w:tcPr>
          <w:p w:rsidR="00416D6B" w:rsidRDefault="00CA15FE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Bloqueo</w:t>
            </w:r>
            <w:r w:rsidR="00416D6B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-Contención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CA34C6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el/los equipo/s   </w:t>
            </w:r>
          </w:p>
          <w:p w:rsidR="00416D6B" w:rsidRDefault="00553B97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6E3C294" wp14:editId="3AAC75FE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135255</wp:posOffset>
                      </wp:positionV>
                      <wp:extent cx="138430" cy="121285"/>
                      <wp:effectExtent l="0" t="0" r="13970" b="12065"/>
                      <wp:wrapNone/>
                      <wp:docPr id="41" name="4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CA34C6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6E3C294" id="41 Rectángulo" o:spid="_x0000_s1026" style="position:absolute;left:0;text-align:left;margin-left:11.25pt;margin-top:10.65pt;width:10.9pt;height:9.5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" filled="f" strokecolor="black [3213]" strokeweight="1.25pt">
                      <v:textbox>
                        <w:txbxContent>
                          <w:p w:rsidR="00D41D89" w:rsidRPr="0013526B" w:rsidRDefault="00D41D89" w:rsidP="00CA34C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6D6B"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5FA5214" wp14:editId="0F2B9AF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141605</wp:posOffset>
                      </wp:positionV>
                      <wp:extent cx="138430" cy="121285"/>
                      <wp:effectExtent l="0" t="0" r="13970" b="12065"/>
                      <wp:wrapNone/>
                      <wp:docPr id="46" name="4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CA34C6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FA5214" id="46 Rectángulo" o:spid="_x0000_s1027" style="position:absolute;left:0;text-align:left;margin-left:57.95pt;margin-top:11.15pt;width:10.9pt;height:9.5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" filled="f" strokecolor="black [3213]" strokeweight="1.25pt">
                      <v:textbox>
                        <w:txbxContent>
                          <w:p w:rsidR="00D41D89" w:rsidRPr="0013526B" w:rsidRDefault="00D41D89" w:rsidP="00CA34C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A34C6" w:rsidRDefault="00C03F50" w:rsidP="00364526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SI         </w:t>
            </w:r>
            <w:r w:rsidR="00CA34C6" w:rsidRPr="00CA34C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NO</w:t>
            </w:r>
            <w:r w:rsidR="00CA34C6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</w:p>
        </w:tc>
      </w:tr>
      <w:tr w:rsidR="009044DE" w:rsidRPr="000D6E39" w:rsidTr="00C760D3">
        <w:tc>
          <w:tcPr>
            <w:tcW w:w="1702" w:type="dxa"/>
          </w:tcPr>
          <w:p w:rsidR="009044DE" w:rsidRDefault="009044DE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</w:p>
          <w:p w:rsidR="00332157" w:rsidRDefault="00332157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</w:p>
          <w:p w:rsidR="009044DE" w:rsidRDefault="009044DE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</w:rPr>
            </w:pPr>
            <w:r w:rsidRPr="0079028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Tipo de evento</w:t>
            </w:r>
            <w:r w:rsidRPr="0079028F">
              <w:rPr>
                <w:rFonts w:ascii="Arial" w:hAnsi="Arial" w:cs="Arial"/>
                <w:bCs/>
                <w:color w:val="auto"/>
                <w:position w:val="-1"/>
              </w:rPr>
              <w:t>:</w:t>
            </w:r>
          </w:p>
          <w:p w:rsidR="009044DE" w:rsidRPr="00DC0A97" w:rsidRDefault="009044DE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FFFFFF" w:themeColor="background1"/>
                <w:position w:val="-1"/>
                <w:sz w:val="18"/>
                <w:szCs w:val="18"/>
              </w:rPr>
            </w:pPr>
            <w:r w:rsidRPr="00661909">
              <w:rPr>
                <w:rFonts w:ascii="Arial" w:hAnsi="Arial" w:cs="Arial"/>
                <w:bCs/>
                <w:color w:val="FFFFFF" w:themeColor="background1"/>
                <w:position w:val="-1"/>
                <w:sz w:val="18"/>
                <w:szCs w:val="18"/>
              </w:rPr>
              <w:t>_</w:t>
            </w:r>
          </w:p>
        </w:tc>
        <w:tc>
          <w:tcPr>
            <w:tcW w:w="9922" w:type="dxa"/>
            <w:gridSpan w:val="8"/>
          </w:tcPr>
          <w:p w:rsidR="00332157" w:rsidRDefault="00332157" w:rsidP="00276ADB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ind w:left="305" w:right="459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</w:p>
          <w:p w:rsidR="009044DE" w:rsidRPr="00332157" w:rsidRDefault="006E1FA0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281171" wp14:editId="1C31C0B2">
                      <wp:simplePos x="0" y="0"/>
                      <wp:positionH relativeFrom="column">
                        <wp:posOffset>423062</wp:posOffset>
                      </wp:positionH>
                      <wp:positionV relativeFrom="paragraph">
                        <wp:posOffset>-3810</wp:posOffset>
                      </wp:positionV>
                      <wp:extent cx="138430" cy="121285"/>
                      <wp:effectExtent l="0" t="0" r="13970" b="12065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DD7A12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0281171" id="9 Rectángulo" o:spid="_x0000_s1028" style="position:absolute;left:0;text-align:left;margin-left:33.3pt;margin-top:-.3pt;width:10.9pt;height:9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" filled="f" strokecolor="black [3213]" strokeweight="1.25pt">
                      <v:textbox>
                        <w:txbxContent>
                          <w:p w:rsidR="00D41D89" w:rsidRPr="0013526B" w:rsidRDefault="00D41D89" w:rsidP="00DD7A12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157"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BA24D2" wp14:editId="6F236A8C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-635</wp:posOffset>
                      </wp:positionV>
                      <wp:extent cx="138430" cy="121285"/>
                      <wp:effectExtent l="0" t="0" r="13970" b="12065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33215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BBA24D2" id="32 Rectángulo" o:spid="_x0000_s1029" style="position:absolute;left:0;text-align:left;margin-left:427.65pt;margin-top:-.05pt;width:10.9pt;height:9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" filled="f" strokecolor="black [3213]" strokeweight="1.25pt">
                      <v:textbox>
                        <w:txbxContent>
                          <w:p w:rsidR="00D41D89" w:rsidRPr="0013526B" w:rsidRDefault="00D41D89" w:rsidP="0033215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157"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BB6A08" wp14:editId="7CDF8168">
                      <wp:simplePos x="0" y="0"/>
                      <wp:positionH relativeFrom="column">
                        <wp:posOffset>4119880</wp:posOffset>
                      </wp:positionH>
                      <wp:positionV relativeFrom="paragraph">
                        <wp:posOffset>0</wp:posOffset>
                      </wp:positionV>
                      <wp:extent cx="138430" cy="121285"/>
                      <wp:effectExtent l="0" t="0" r="13970" b="12065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33215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CBB6A08" id="31 Rectángulo" o:spid="_x0000_s1030" style="position:absolute;left:0;text-align:left;margin-left:324.4pt;margin-top:0;width:10.9pt;height:9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" filled="f" strokecolor="black [3213]" strokeweight="1.25pt">
                      <v:textbox>
                        <w:txbxContent>
                          <w:p w:rsidR="00D41D89" w:rsidRPr="0013526B" w:rsidRDefault="00D41D89" w:rsidP="0033215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157"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745E15" wp14:editId="7C4A034C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-1270</wp:posOffset>
                      </wp:positionV>
                      <wp:extent cx="138430" cy="121285"/>
                      <wp:effectExtent l="0" t="0" r="13970" b="12065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33215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745E15" id="28 Rectángulo" o:spid="_x0000_s1031" style="position:absolute;left:0;text-align:left;margin-left:250.45pt;margin-top:-.1pt;width:10.9pt;height:9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" filled="f" strokecolor="black [3213]" strokeweight="1.25pt">
                      <v:textbox>
                        <w:txbxContent>
                          <w:p w:rsidR="00D41D89" w:rsidRPr="0013526B" w:rsidRDefault="00D41D89" w:rsidP="0033215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157"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6D793D" wp14:editId="08D0F21B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6350</wp:posOffset>
                      </wp:positionV>
                      <wp:extent cx="138430" cy="121285"/>
                      <wp:effectExtent l="0" t="0" r="13970" b="12065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33215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E6D793D" id="24 Rectángulo" o:spid="_x0000_s1032" style="position:absolute;left:0;text-align:left;margin-left:160pt;margin-top:.5pt;width:10.9pt;height:9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" filled="f" strokecolor="black [3213]" strokeweight="1.25pt">
                      <v:textbox>
                        <w:txbxContent>
                          <w:p w:rsidR="00D41D89" w:rsidRPr="0013526B" w:rsidRDefault="00D41D89" w:rsidP="0033215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157"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E49A39" wp14:editId="26FD6130">
                      <wp:simplePos x="0" y="0"/>
                      <wp:positionH relativeFrom="column">
                        <wp:posOffset>1294434</wp:posOffset>
                      </wp:positionH>
                      <wp:positionV relativeFrom="paragraph">
                        <wp:posOffset>-2540</wp:posOffset>
                      </wp:positionV>
                      <wp:extent cx="138430" cy="121285"/>
                      <wp:effectExtent l="0" t="0" r="13970" b="12065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33215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2E49A39" id="20 Rectángulo" o:spid="_x0000_s1033" style="position:absolute;left:0;text-align:left;margin-left:101.9pt;margin-top:-.2pt;width:10.9pt;height:9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" filled="f" strokecolor="black [3213]" strokeweight="1.25pt">
                      <v:textbox>
                        <w:txbxContent>
                          <w:p w:rsidR="00D41D89" w:rsidRPr="0013526B" w:rsidRDefault="00D41D89" w:rsidP="0033215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Botnet</w:t>
            </w:r>
            <w:r w:rsidR="00332157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</w:t>
            </w:r>
            <w:r w:rsid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E730F3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2F60B0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Callback </w:t>
            </w:r>
            <w:r w:rsid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       DoS</w:t>
            </w:r>
            <w:r w:rsid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 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       Defacement</w:t>
            </w:r>
            <w:r w:rsid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      Fuga Inf</w:t>
            </w:r>
            <w:r w:rsid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.    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        Interceptación</w:t>
            </w:r>
            <w:r w:rsid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                                        </w:t>
            </w:r>
          </w:p>
          <w:p w:rsidR="00332157" w:rsidRPr="00332157" w:rsidRDefault="005426A7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ind w:left="267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86382A" wp14:editId="75259944">
                      <wp:simplePos x="0" y="0"/>
                      <wp:positionH relativeFrom="column">
                        <wp:posOffset>5078389</wp:posOffset>
                      </wp:positionH>
                      <wp:positionV relativeFrom="paragraph">
                        <wp:posOffset>106680</wp:posOffset>
                      </wp:positionV>
                      <wp:extent cx="138430" cy="121285"/>
                      <wp:effectExtent l="0" t="0" r="13970" b="1206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5426A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186382A" id="5 Rectángulo" o:spid="_x0000_s1034" style="position:absolute;left:0;text-align:left;margin-left:399.85pt;margin-top:8.4pt;width:10.9pt;height:9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" filled="f" strokecolor="black [3213]" strokeweight="1.25pt">
                      <v:textbox>
                        <w:txbxContent>
                          <w:p w:rsidR="00D41D89" w:rsidRPr="0013526B" w:rsidRDefault="00D41D89" w:rsidP="005426A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75C921" wp14:editId="47B1C18B">
                      <wp:simplePos x="0" y="0"/>
                      <wp:positionH relativeFrom="column">
                        <wp:posOffset>4426585</wp:posOffset>
                      </wp:positionH>
                      <wp:positionV relativeFrom="paragraph">
                        <wp:posOffset>107950</wp:posOffset>
                      </wp:positionV>
                      <wp:extent cx="138430" cy="121285"/>
                      <wp:effectExtent l="0" t="0" r="13970" b="12065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730BA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E75C921" id="36 Rectángulo" o:spid="_x0000_s1035" style="position:absolute;left:0;text-align:left;margin-left:348.55pt;margin-top:8.5pt;width:10.9pt;height:9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" filled="f" strokecolor="black [3213]" strokeweight="1.25pt">
                      <v:textbox>
                        <w:txbxContent>
                          <w:p w:rsidR="00D41D89" w:rsidRPr="0013526B" w:rsidRDefault="00D41D89" w:rsidP="00730BA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044DE" w:rsidRPr="00332157" w:rsidRDefault="00276ADB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</w:pPr>
            <w:r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5AC113" wp14:editId="79ADA5A1">
                      <wp:simplePos x="0" y="0"/>
                      <wp:positionH relativeFrom="column">
                        <wp:posOffset>2843343</wp:posOffset>
                      </wp:positionH>
                      <wp:positionV relativeFrom="paragraph">
                        <wp:posOffset>10776</wp:posOffset>
                      </wp:positionV>
                      <wp:extent cx="138430" cy="121285"/>
                      <wp:effectExtent l="0" t="0" r="13970" b="12065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730BA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95AC113" id="35 Rectángulo" o:spid="_x0000_s1036" style="position:absolute;left:0;text-align:left;margin-left:223.9pt;margin-top:.85pt;width:10.9pt;height:9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" filled="f" strokecolor="black [3213]" strokeweight="1.25pt">
                      <v:textbox>
                        <w:txbxContent>
                          <w:p w:rsidR="00D41D89" w:rsidRPr="0013526B" w:rsidRDefault="00D41D89" w:rsidP="00730BA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157"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B80661" wp14:editId="4FD97880">
                      <wp:simplePos x="0" y="0"/>
                      <wp:positionH relativeFrom="column">
                        <wp:posOffset>1568905</wp:posOffset>
                      </wp:positionH>
                      <wp:positionV relativeFrom="paragraph">
                        <wp:posOffset>1270</wp:posOffset>
                      </wp:positionV>
                      <wp:extent cx="138430" cy="121285"/>
                      <wp:effectExtent l="0" t="0" r="13970" b="12065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33215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5B80661" id="34 Rectángulo" o:spid="_x0000_s1037" style="position:absolute;left:0;text-align:left;margin-left:123.55pt;margin-top:.1pt;width:10.9pt;height:9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" filled="f" strokecolor="black [3213]" strokeweight="1.25pt">
                      <v:textbox>
                        <w:txbxContent>
                          <w:p w:rsidR="00D41D89" w:rsidRPr="0013526B" w:rsidRDefault="00D41D89" w:rsidP="0033215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157" w:rsidRPr="00332157">
              <w:rPr>
                <w:b/>
                <w:noProof/>
                <w:color w:val="FFFFFF" w:themeColor="background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4F0A85B" wp14:editId="7F778D70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-6681</wp:posOffset>
                      </wp:positionV>
                      <wp:extent cx="138430" cy="121285"/>
                      <wp:effectExtent l="0" t="0" r="13970" b="12065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33215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4F0A85B" id="33 Rectángulo" o:spid="_x0000_s1038" style="position:absolute;left:0;text-align:left;margin-left:41.4pt;margin-top:-.55pt;width:10.9pt;height:9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" filled="f" strokecolor="black [3213]" strokeweight="1.25pt">
                      <v:textbox>
                        <w:txbxContent>
                          <w:p w:rsidR="00D41D89" w:rsidRPr="0013526B" w:rsidRDefault="00D41D89" w:rsidP="0033215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Intrusión</w:t>
            </w:r>
            <w:r w:rsid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           Malware</w:t>
            </w:r>
            <w:r w:rsid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</w:t>
            </w:r>
            <w:r w:rsidR="0036452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 </w:t>
            </w:r>
            <w:r w:rsidR="00E730F3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  <w:r w:rsidR="005426A7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 xml:space="preserve">    </w:t>
            </w:r>
            <w:r w:rsidR="002F60B0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 xml:space="preserve">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>Violación Política</w:t>
            </w:r>
            <w:r w:rsidR="00730BA0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 xml:space="preserve"> </w:t>
            </w:r>
            <w:r w:rsidR="00E730F3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 xml:space="preserve">   </w:t>
            </w:r>
            <w:r w:rsidR="00730BA0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 xml:space="preserve">  </w:t>
            </w:r>
            <w:r w:rsidR="005426A7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 xml:space="preserve">     </w:t>
            </w:r>
            <w:r w:rsidR="009044DE" w:rsidRPr="00332157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>Exploit/Vulnerabilidad</w:t>
            </w:r>
            <w:r w:rsidR="00730BA0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 xml:space="preserve">     </w:t>
            </w:r>
            <w:r w:rsidR="005426A7">
              <w:rPr>
                <w:rFonts w:ascii="Arial" w:hAnsi="Arial" w:cs="Arial"/>
                <w:b/>
                <w:bCs/>
                <w:color w:val="auto"/>
                <w:position w:val="-1"/>
                <w:sz w:val="18"/>
              </w:rPr>
              <w:t xml:space="preserve">     Otros          Cual?</w:t>
            </w:r>
          </w:p>
          <w:p w:rsidR="009044DE" w:rsidRPr="0079028F" w:rsidRDefault="009044DE" w:rsidP="00593A45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</w:rPr>
            </w:pPr>
          </w:p>
        </w:tc>
      </w:tr>
      <w:tr w:rsidR="00CA34C6" w:rsidRPr="0079028F" w:rsidTr="00C760D3">
        <w:trPr>
          <w:trHeight w:val="601"/>
        </w:trPr>
        <w:tc>
          <w:tcPr>
            <w:tcW w:w="11624" w:type="dxa"/>
            <w:gridSpan w:val="9"/>
            <w:shd w:val="pct25" w:color="auto" w:fill="auto"/>
            <w:vAlign w:val="center"/>
          </w:tcPr>
          <w:p w:rsidR="00CA34C6" w:rsidRDefault="006E1FA0" w:rsidP="00D46D8A">
            <w:pPr>
              <w:pStyle w:val="Prrafodelista"/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ind w:left="180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II. </w:t>
            </w:r>
            <w:r w:rsidR="00CA34C6" w:rsidRPr="00CA34C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ANÁLISIS Y CLASIFICACIÓN DEL EVENTO</w:t>
            </w:r>
          </w:p>
          <w:p w:rsidR="00CA34C6" w:rsidRPr="0079028F" w:rsidRDefault="00FD515F" w:rsidP="00D46D8A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ind w:left="108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FD515F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(Información diligenciada por la Unidad de Ciberdefensa del Ejército)</w:t>
            </w:r>
          </w:p>
        </w:tc>
      </w:tr>
      <w:tr w:rsidR="00CA34C6" w:rsidRPr="0079028F" w:rsidTr="00C760D3">
        <w:trPr>
          <w:trHeight w:val="123"/>
        </w:trPr>
        <w:tc>
          <w:tcPr>
            <w:tcW w:w="5123" w:type="dxa"/>
            <w:gridSpan w:val="3"/>
            <w:shd w:val="pct10" w:color="auto" w:fill="auto"/>
            <w:vAlign w:val="center"/>
          </w:tcPr>
          <w:p w:rsidR="00CA34C6" w:rsidRPr="00DC0A97" w:rsidRDefault="00CA34C6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DC0A9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IP Origen</w:t>
            </w:r>
          </w:p>
        </w:tc>
        <w:tc>
          <w:tcPr>
            <w:tcW w:w="3806" w:type="dxa"/>
            <w:gridSpan w:val="5"/>
            <w:shd w:val="pct10" w:color="auto" w:fill="auto"/>
            <w:vAlign w:val="center"/>
          </w:tcPr>
          <w:p w:rsidR="00CA34C6" w:rsidRPr="00DC0A97" w:rsidRDefault="00CA34C6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DC0A9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Hostname</w:t>
            </w:r>
            <w:r w:rsidR="00984306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 - Usuario</w:t>
            </w:r>
          </w:p>
        </w:tc>
        <w:tc>
          <w:tcPr>
            <w:tcW w:w="2695" w:type="dxa"/>
            <w:shd w:val="pct10" w:color="auto" w:fill="auto"/>
            <w:vAlign w:val="center"/>
          </w:tcPr>
          <w:p w:rsidR="00CA34C6" w:rsidRPr="00DC0A97" w:rsidRDefault="00CA34C6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DC0A97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IP Destino</w:t>
            </w:r>
          </w:p>
        </w:tc>
      </w:tr>
      <w:tr w:rsidR="00CA34C6" w:rsidRPr="00892AF7" w:rsidTr="00C760D3">
        <w:trPr>
          <w:trHeight w:val="393"/>
        </w:trPr>
        <w:tc>
          <w:tcPr>
            <w:tcW w:w="5123" w:type="dxa"/>
            <w:gridSpan w:val="3"/>
          </w:tcPr>
          <w:p w:rsidR="00CA34C6" w:rsidRPr="00864B44" w:rsidRDefault="00CA34C6" w:rsidP="00436BA5">
            <w:pPr>
              <w:tabs>
                <w:tab w:val="left" w:pos="3340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06" w:type="dxa"/>
            <w:gridSpan w:val="5"/>
            <w:vAlign w:val="center"/>
          </w:tcPr>
          <w:p w:rsidR="00CA34C6" w:rsidRPr="00864B44" w:rsidRDefault="00CA34C6" w:rsidP="00276ADB">
            <w:pPr>
              <w:tabs>
                <w:tab w:val="left" w:pos="3340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:rsidR="00A14E9F" w:rsidRPr="00864B44" w:rsidRDefault="00A14E9F" w:rsidP="00CD240F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C0A97" w:rsidRPr="0025529F" w:rsidTr="00C760D3">
        <w:trPr>
          <w:trHeight w:val="123"/>
        </w:trPr>
        <w:tc>
          <w:tcPr>
            <w:tcW w:w="5123" w:type="dxa"/>
            <w:gridSpan w:val="3"/>
            <w:vAlign w:val="center"/>
          </w:tcPr>
          <w:p w:rsidR="00DC0A97" w:rsidRPr="00864B44" w:rsidRDefault="00DC0A97" w:rsidP="00E73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64B44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Puerto Origen</w:t>
            </w:r>
          </w:p>
        </w:tc>
        <w:tc>
          <w:tcPr>
            <w:tcW w:w="3806" w:type="dxa"/>
            <w:gridSpan w:val="5"/>
            <w:vAlign w:val="center"/>
          </w:tcPr>
          <w:p w:rsidR="00DC0A97" w:rsidRPr="00864B44" w:rsidRDefault="00DC0A97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864B44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Puerto Destino</w:t>
            </w:r>
          </w:p>
        </w:tc>
        <w:tc>
          <w:tcPr>
            <w:tcW w:w="2695" w:type="dxa"/>
            <w:vAlign w:val="center"/>
          </w:tcPr>
          <w:p w:rsidR="00DC0A97" w:rsidRPr="00864B44" w:rsidRDefault="00DC0A97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864B44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Protocolos</w:t>
            </w:r>
          </w:p>
        </w:tc>
      </w:tr>
      <w:tr w:rsidR="00DC0A97" w:rsidRPr="0025529F" w:rsidTr="00C760D3">
        <w:trPr>
          <w:trHeight w:val="445"/>
        </w:trPr>
        <w:tc>
          <w:tcPr>
            <w:tcW w:w="5123" w:type="dxa"/>
            <w:gridSpan w:val="3"/>
            <w:vAlign w:val="center"/>
          </w:tcPr>
          <w:p w:rsidR="00DC0A97" w:rsidRPr="00864B44" w:rsidRDefault="00DC0A97" w:rsidP="00E73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CO" w:eastAsia="es-CO"/>
              </w:rPr>
            </w:pPr>
          </w:p>
        </w:tc>
        <w:tc>
          <w:tcPr>
            <w:tcW w:w="3806" w:type="dxa"/>
            <w:gridSpan w:val="5"/>
            <w:vAlign w:val="center"/>
          </w:tcPr>
          <w:p w:rsidR="00DC0A97" w:rsidRPr="00864B44" w:rsidRDefault="00DC0A97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:rsidR="00DC0A97" w:rsidRPr="00864B44" w:rsidRDefault="00DC0A97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</w:p>
        </w:tc>
      </w:tr>
      <w:tr w:rsidR="006D2FD8" w:rsidRPr="00E74D98" w:rsidTr="00C760D3">
        <w:trPr>
          <w:trHeight w:val="207"/>
        </w:trPr>
        <w:tc>
          <w:tcPr>
            <w:tcW w:w="11624" w:type="dxa"/>
            <w:gridSpan w:val="9"/>
          </w:tcPr>
          <w:p w:rsidR="00276ADB" w:rsidRDefault="00276ADB" w:rsidP="002A0ADB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  <w:p w:rsidR="001C404D" w:rsidRDefault="002A0ADB" w:rsidP="002A0ADB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Causas del evento 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>(por</w:t>
            </w:r>
            <w:r w:rsidR="00BB5325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qué sucedió el evento, qué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causo el evento):</w:t>
            </w:r>
            <w:r w:rsidR="00831589"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  <w:t xml:space="preserve"> </w:t>
            </w:r>
          </w:p>
          <w:p w:rsidR="001C404D" w:rsidRDefault="001C404D" w:rsidP="002A0ADB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</w:p>
          <w:p w:rsidR="006D2FD8" w:rsidRDefault="006D2FD8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</w:p>
          <w:p w:rsidR="00E730F3" w:rsidRDefault="00E730F3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</w:p>
          <w:p w:rsidR="00ED48F9" w:rsidRDefault="00ED48F9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</w:p>
          <w:p w:rsidR="00ED48F9" w:rsidRDefault="00ED48F9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</w:p>
          <w:p w:rsidR="00E730F3" w:rsidRDefault="00E730F3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</w:p>
          <w:p w:rsidR="00E730F3" w:rsidRDefault="00E730F3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</w:p>
          <w:p w:rsidR="00E730F3" w:rsidRPr="00E730F3" w:rsidRDefault="00E730F3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</w:p>
        </w:tc>
      </w:tr>
      <w:tr w:rsidR="00E74D98" w:rsidRPr="00E730F3" w:rsidTr="00C760D3">
        <w:trPr>
          <w:trHeight w:val="604"/>
        </w:trPr>
        <w:tc>
          <w:tcPr>
            <w:tcW w:w="4281" w:type="dxa"/>
            <w:gridSpan w:val="2"/>
          </w:tcPr>
          <w:p w:rsidR="00E74D98" w:rsidRPr="00E730F3" w:rsidRDefault="00E74D98" w:rsidP="004D279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730F3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Fecha y hora inicio:</w:t>
            </w:r>
            <w:r w:rsidRPr="00E730F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39" w:type="dxa"/>
            <w:gridSpan w:val="5"/>
          </w:tcPr>
          <w:p w:rsidR="00E74D98" w:rsidRPr="00E730F3" w:rsidRDefault="00E74D98" w:rsidP="004D279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 w:rsidRPr="00E730F3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Fecha y hora fin:</w:t>
            </w:r>
          </w:p>
        </w:tc>
        <w:tc>
          <w:tcPr>
            <w:tcW w:w="3404" w:type="dxa"/>
            <w:gridSpan w:val="2"/>
          </w:tcPr>
          <w:p w:rsidR="00E74D98" w:rsidRPr="00E730F3" w:rsidRDefault="00E74D98" w:rsidP="004D279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Cs/>
                <w:color w:val="auto"/>
                <w:position w:val="-1"/>
                <w:sz w:val="18"/>
                <w:szCs w:val="18"/>
              </w:rPr>
            </w:pPr>
            <w:r w:rsidRPr="00E730F3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Número de eventos:</w:t>
            </w:r>
            <w:r w:rsidR="00091761" w:rsidRPr="00E730F3">
              <w:rPr>
                <w:rFonts w:ascii="Arial" w:hAnsi="Arial" w:cs="Arial"/>
                <w:bCs/>
                <w:color w:val="FF0000"/>
                <w:position w:val="-1"/>
                <w:sz w:val="18"/>
                <w:szCs w:val="18"/>
              </w:rPr>
              <w:t xml:space="preserve"> </w:t>
            </w:r>
          </w:p>
        </w:tc>
      </w:tr>
      <w:tr w:rsidR="00D46D8A" w:rsidRPr="00E730F3" w:rsidTr="00C760D3">
        <w:trPr>
          <w:trHeight w:val="604"/>
        </w:trPr>
        <w:tc>
          <w:tcPr>
            <w:tcW w:w="11624" w:type="dxa"/>
            <w:gridSpan w:val="9"/>
            <w:vAlign w:val="center"/>
          </w:tcPr>
          <w:p w:rsidR="00D46D8A" w:rsidRDefault="004D2798" w:rsidP="004D2798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 w:rsidRPr="006D2FD8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 xml:space="preserve">CORREO/SITIO WEB/USUARIO/URL </w:t>
            </w:r>
            <w:r w:rsidR="00D46D8A" w:rsidRPr="006D2FD8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  <w:t>comprometida:</w:t>
            </w:r>
          </w:p>
          <w:p w:rsidR="004D2798" w:rsidRDefault="004D2798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  <w:p w:rsidR="004D2798" w:rsidRDefault="004D2798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  <w:p w:rsidR="004D2798" w:rsidRPr="00E730F3" w:rsidRDefault="004D2798" w:rsidP="00E730F3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</w:tc>
      </w:tr>
      <w:tr w:rsidR="00E74D98" w:rsidRPr="001A2DC2" w:rsidTr="00C760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11624" w:type="dxa"/>
            <w:gridSpan w:val="9"/>
          </w:tcPr>
          <w:p w:rsidR="00E74D98" w:rsidRPr="00727EFD" w:rsidRDefault="00E74D98" w:rsidP="00593A45">
            <w:pPr>
              <w:spacing w:after="160" w:line="288" w:lineRule="auto"/>
              <w:ind w:left="-1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27EFD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Descripción del Incidente:</w:t>
            </w:r>
          </w:p>
          <w:p w:rsidR="00862EFF" w:rsidRDefault="00862EFF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  <w:p w:rsidR="00E730F3" w:rsidRPr="00A67B59" w:rsidRDefault="00E730F3" w:rsidP="002F60B0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CO"/>
              </w:rPr>
            </w:pPr>
          </w:p>
        </w:tc>
      </w:tr>
      <w:tr w:rsidR="00E74D98" w:rsidTr="00C760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5"/>
        </w:trPr>
        <w:tc>
          <w:tcPr>
            <w:tcW w:w="11624" w:type="dxa"/>
            <w:gridSpan w:val="9"/>
          </w:tcPr>
          <w:p w:rsidR="00E74D98" w:rsidRPr="000370A0" w:rsidRDefault="00593A45" w:rsidP="000370A0">
            <w:pPr>
              <w:spacing w:after="160" w:line="288" w:lineRule="auto"/>
              <w:ind w:left="-1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Visualización</w:t>
            </w:r>
            <w:r w:rsidR="00E74D98" w:rsidRPr="00727EFD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del Incidente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en la/s Herramienta/s</w:t>
            </w:r>
            <w:r w:rsidR="00E74D98" w:rsidRPr="00727EFD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  <w:p w:rsidR="00D92967" w:rsidRPr="00364526" w:rsidRDefault="007B0058" w:rsidP="007B0058">
            <w:pPr>
              <w:tabs>
                <w:tab w:val="left" w:pos="6765"/>
              </w:tabs>
              <w:spacing w:after="160" w:line="288" w:lineRule="auto"/>
              <w:ind w:left="-1"/>
            </w:pPr>
            <w:r>
              <w:tab/>
            </w:r>
          </w:p>
        </w:tc>
      </w:tr>
      <w:tr w:rsidR="00E74D98" w:rsidTr="00C760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11624" w:type="dxa"/>
            <w:gridSpan w:val="9"/>
          </w:tcPr>
          <w:p w:rsidR="00E74D98" w:rsidRPr="00E74D98" w:rsidRDefault="00E74D98" w:rsidP="00593A45">
            <w:pPr>
              <w:pStyle w:val="Textodelcurrculumvtae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74D98">
              <w:rPr>
                <w:rFonts w:ascii="Arial" w:hAnsi="Arial" w:cs="Arial"/>
                <w:b/>
                <w:color w:val="auto"/>
                <w:sz w:val="18"/>
                <w:szCs w:val="18"/>
              </w:rPr>
              <w:t>Recomendaciones:</w:t>
            </w:r>
          </w:p>
          <w:p w:rsidR="00E74D98" w:rsidRPr="00364526" w:rsidRDefault="00E74D98" w:rsidP="00593A45">
            <w:pPr>
              <w:pStyle w:val="Textodelcurrculumvtae"/>
              <w:jc w:val="both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  <w:p w:rsidR="00E74D98" w:rsidRDefault="00E74D98" w:rsidP="00593A45">
            <w:pPr>
              <w:pStyle w:val="Textodelcurrculumvtae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74D98">
              <w:rPr>
                <w:rFonts w:ascii="Arial" w:hAnsi="Arial" w:cs="Arial"/>
                <w:b/>
                <w:color w:val="auto"/>
                <w:sz w:val="18"/>
                <w:szCs w:val="18"/>
              </w:rPr>
              <w:t>Para TICS de las Unidades comprometidas:</w:t>
            </w:r>
          </w:p>
          <w:p w:rsidR="0048781C" w:rsidRPr="00364526" w:rsidRDefault="0048781C" w:rsidP="00593A45">
            <w:pPr>
              <w:pStyle w:val="Textodelcurrculumvtae"/>
              <w:jc w:val="both"/>
              <w:rPr>
                <w:rFonts w:ascii="Arial" w:hAnsi="Arial" w:cs="Arial"/>
                <w:b/>
                <w:color w:val="auto"/>
                <w:sz w:val="14"/>
                <w:szCs w:val="14"/>
              </w:rPr>
            </w:pPr>
          </w:p>
          <w:p w:rsidR="00E74D98" w:rsidRDefault="0048781C" w:rsidP="00593A45">
            <w:pPr>
              <w:pStyle w:val="Textodelcurrculumvtae"/>
              <w:numPr>
                <w:ilvl w:val="0"/>
                <w:numId w:val="9"/>
              </w:numPr>
              <w:ind w:left="355" w:hanging="2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Instalar </w:t>
            </w:r>
            <w:r w:rsidR="00364526">
              <w:rPr>
                <w:rFonts w:ascii="Arial" w:hAnsi="Arial" w:cs="Arial"/>
                <w:color w:val="auto"/>
                <w:sz w:val="18"/>
                <w:szCs w:val="18"/>
              </w:rPr>
              <w:t>el antivirus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6B1E80">
              <w:rPr>
                <w:rFonts w:ascii="Arial" w:hAnsi="Arial" w:cs="Arial"/>
                <w:color w:val="auto"/>
                <w:sz w:val="18"/>
                <w:szCs w:val="18"/>
              </w:rPr>
              <w:t>Symantec</w:t>
            </w:r>
            <w:r w:rsidR="00E74D98" w:rsidRPr="00E74D98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525DB" w:rsidRDefault="002525DB" w:rsidP="00593A45">
            <w:pPr>
              <w:pStyle w:val="Textodelcurrculumvtae"/>
              <w:numPr>
                <w:ilvl w:val="0"/>
                <w:numId w:val="9"/>
              </w:numPr>
              <w:ind w:left="355" w:hanging="2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Instalación del agente HX.</w:t>
            </w:r>
          </w:p>
          <w:p w:rsidR="005D515D" w:rsidRPr="00E74D98" w:rsidRDefault="005D515D" w:rsidP="00593A45">
            <w:pPr>
              <w:pStyle w:val="Textodelcurrculumvtae"/>
              <w:numPr>
                <w:ilvl w:val="0"/>
                <w:numId w:val="9"/>
              </w:numPr>
              <w:ind w:left="355" w:hanging="2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El usuario no debe tener privilegios de administrador en la </w:t>
            </w:r>
            <w:r w:rsidR="002F051D">
              <w:rPr>
                <w:rFonts w:ascii="Arial" w:hAnsi="Arial" w:cs="Arial"/>
                <w:color w:val="auto"/>
                <w:sz w:val="18"/>
                <w:szCs w:val="18"/>
              </w:rPr>
              <w:t>máquina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74D98" w:rsidRDefault="00E74D98" w:rsidP="00593A45">
            <w:pPr>
              <w:pStyle w:val="Textodelcurrculumvtae"/>
              <w:numPr>
                <w:ilvl w:val="0"/>
                <w:numId w:val="9"/>
              </w:numPr>
              <w:ind w:left="355" w:hanging="2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74D98">
              <w:rPr>
                <w:rFonts w:ascii="Arial" w:hAnsi="Arial" w:cs="Arial"/>
                <w:color w:val="auto"/>
                <w:sz w:val="18"/>
                <w:szCs w:val="18"/>
              </w:rPr>
              <w:t>Revisar las políticas de seguridad informática y aplicarlas.</w:t>
            </w:r>
          </w:p>
          <w:p w:rsidR="008A3B40" w:rsidRPr="00E74D98" w:rsidRDefault="008A3B40" w:rsidP="00364526">
            <w:pPr>
              <w:pStyle w:val="Textodelcurrculumvtae"/>
              <w:numPr>
                <w:ilvl w:val="0"/>
                <w:numId w:val="9"/>
              </w:numPr>
              <w:ind w:left="355" w:right="0" w:hanging="2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Se recomienda que se realicen las correcciones de forma inmediata ya que se pueden tomar acciones correctivas inminentes por medio de firewall contra el equipo y otros equipos que pueden estar infectados en su unidad, con el fin de evitar la propagación de ésta amenaza. </w:t>
            </w:r>
          </w:p>
          <w:p w:rsidR="00364526" w:rsidRDefault="00364526" w:rsidP="00364526">
            <w:pPr>
              <w:pStyle w:val="Textodelcurrculumvtae"/>
              <w:ind w:right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730F3" w:rsidRDefault="00E730F3" w:rsidP="00364526">
            <w:pPr>
              <w:pStyle w:val="Textodelcurrculumvtae"/>
              <w:ind w:right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74D98" w:rsidRDefault="00E74D98" w:rsidP="00364526">
            <w:pPr>
              <w:pStyle w:val="Textodelcurrculumvtae"/>
              <w:ind w:right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74D98">
              <w:rPr>
                <w:rFonts w:ascii="Arial" w:hAnsi="Arial" w:cs="Arial"/>
                <w:color w:val="auto"/>
                <w:sz w:val="18"/>
                <w:szCs w:val="18"/>
              </w:rPr>
              <w:t xml:space="preserve">La Unidad de Ciberdefensa del Ejército estará observando el desarrollo de este incidente y si el problema persiste se </w:t>
            </w:r>
            <w:r w:rsidR="00364526" w:rsidRPr="00E74D98">
              <w:rPr>
                <w:rFonts w:ascii="Arial" w:hAnsi="Arial" w:cs="Arial"/>
                <w:color w:val="auto"/>
                <w:sz w:val="18"/>
                <w:szCs w:val="18"/>
              </w:rPr>
              <w:t>bloquearán</w:t>
            </w:r>
            <w:r w:rsidRPr="00E74D98">
              <w:rPr>
                <w:rFonts w:ascii="Arial" w:hAnsi="Arial" w:cs="Arial"/>
                <w:color w:val="auto"/>
                <w:sz w:val="18"/>
                <w:szCs w:val="18"/>
              </w:rPr>
              <w:t xml:space="preserve"> los equipos para que no tengan acceso a Internet y el problema se detenga.</w:t>
            </w:r>
          </w:p>
          <w:p w:rsidR="00E74D98" w:rsidRPr="00E74D98" w:rsidRDefault="00E74D98" w:rsidP="00593A45">
            <w:pPr>
              <w:pStyle w:val="Textodelcurrculumvtae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74D98" w:rsidRPr="00E74D98" w:rsidRDefault="00E74D98" w:rsidP="00593A45">
            <w:pPr>
              <w:pStyle w:val="Textodelcurrculumvtae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74D98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Si hay escalamiento del Incidente:</w:t>
            </w:r>
          </w:p>
          <w:p w:rsidR="00E74D98" w:rsidRDefault="00E74D98" w:rsidP="00593A45">
            <w:pPr>
              <w:pStyle w:val="Textodelcurrculumvtae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74D98">
              <w:rPr>
                <w:rFonts w:ascii="Arial" w:hAnsi="Arial" w:cs="Arial"/>
                <w:b/>
                <w:color w:val="auto"/>
                <w:sz w:val="18"/>
                <w:szCs w:val="18"/>
              </w:rPr>
              <w:t>Para otros (unidad no orgánica de Ejército):</w:t>
            </w:r>
          </w:p>
          <w:p w:rsidR="00E74D98" w:rsidRDefault="00E74D98" w:rsidP="00E730F3">
            <w:pPr>
              <w:pStyle w:val="Textodelcurrculumvtae"/>
              <w:ind w:left="35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730F3" w:rsidRPr="00E74D98" w:rsidRDefault="00E730F3" w:rsidP="00E730F3">
            <w:pPr>
              <w:pStyle w:val="Textodelcurrculumvtae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74D98" w:rsidTr="00C760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1624" w:type="dxa"/>
            <w:gridSpan w:val="9"/>
          </w:tcPr>
          <w:p w:rsidR="00E74D98" w:rsidRPr="00176E86" w:rsidRDefault="005426A7" w:rsidP="00593A45">
            <w:pPr>
              <w:spacing w:after="160" w:line="288" w:lineRule="auto"/>
              <w:ind w:left="-1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76E86">
              <w:rPr>
                <w:rFonts w:ascii="Arial" w:hAnsi="Arial" w:cs="Arial"/>
                <w:b/>
                <w:noProof/>
                <w:color w:val="auto"/>
                <w:sz w:val="18"/>
                <w:szCs w:val="18"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312149B" wp14:editId="37AD4245">
                      <wp:simplePos x="0" y="0"/>
                      <wp:positionH relativeFrom="column">
                        <wp:posOffset>2239340</wp:posOffset>
                      </wp:positionH>
                      <wp:positionV relativeFrom="paragraph">
                        <wp:posOffset>13970</wp:posOffset>
                      </wp:positionV>
                      <wp:extent cx="138430" cy="121285"/>
                      <wp:effectExtent l="0" t="0" r="13970" b="12065"/>
                      <wp:wrapNone/>
                      <wp:docPr id="50" name="5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E74D98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312149B" id="50 Rectángulo" o:spid="_x0000_s1039" style="position:absolute;left:0;text-align:left;margin-left:176.35pt;margin-top:1.1pt;width:10.9pt;height:9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" filled="f" strokecolor="black [3213]" strokeweight="1.25pt">
                      <v:textbox>
                        <w:txbxContent>
                          <w:p w:rsidR="00D41D89" w:rsidRPr="0013526B" w:rsidRDefault="00D41D89" w:rsidP="00E74D98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76E86">
              <w:rPr>
                <w:rFonts w:ascii="Arial" w:hAnsi="Arial" w:cs="Arial"/>
                <w:b/>
                <w:noProof/>
                <w:color w:val="auto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CD4213E" wp14:editId="410C08A3">
                      <wp:simplePos x="0" y="0"/>
                      <wp:positionH relativeFrom="column">
                        <wp:posOffset>2743530</wp:posOffset>
                      </wp:positionH>
                      <wp:positionV relativeFrom="paragraph">
                        <wp:posOffset>12700</wp:posOffset>
                      </wp:positionV>
                      <wp:extent cx="138430" cy="121285"/>
                      <wp:effectExtent l="0" t="0" r="13970" b="12065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CA15FE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CD4213E" id="1 Rectángulo" o:spid="_x0000_s1040" style="position:absolute;left:0;text-align:left;margin-left:216.05pt;margin-top:1pt;width:10.9pt;height:9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" filled="f" strokecolor="black [3213]" strokeweight="1.25pt">
                      <v:textbox>
                        <w:txbxContent>
                          <w:p w:rsidR="00D41D89" w:rsidRPr="0013526B" w:rsidRDefault="00D41D89" w:rsidP="00CA15FE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4D98" w:rsidRPr="00176E86">
              <w:rPr>
                <w:rFonts w:ascii="Arial" w:hAnsi="Arial" w:cs="Arial"/>
                <w:b/>
                <w:color w:val="auto"/>
                <w:sz w:val="18"/>
                <w:szCs w:val="18"/>
              </w:rPr>
              <w:t>Se adjunta documentación adicional</w:t>
            </w:r>
            <w:r w:rsidR="005322C0" w:rsidRPr="00176E8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: </w:t>
            </w:r>
            <w:r w:rsidRPr="00176E8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CA15FE" w:rsidRPr="00176E86">
              <w:rPr>
                <w:rFonts w:ascii="Arial" w:hAnsi="Arial" w:cs="Arial"/>
                <w:color w:val="auto"/>
                <w:sz w:val="18"/>
                <w:szCs w:val="18"/>
              </w:rPr>
              <w:t xml:space="preserve">SI         </w:t>
            </w:r>
            <w:r w:rsidR="005322C0" w:rsidRPr="00176E86">
              <w:rPr>
                <w:rFonts w:ascii="Arial" w:hAnsi="Arial" w:cs="Arial"/>
                <w:color w:val="auto"/>
                <w:sz w:val="18"/>
                <w:szCs w:val="18"/>
              </w:rPr>
              <w:t>NO</w:t>
            </w:r>
            <w:r w:rsidR="00E730F3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</w:t>
            </w:r>
            <w:r w:rsidR="005322C0" w:rsidRPr="00176E8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5322C0" w:rsidRPr="00176E86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176E86">
              <w:rPr>
                <w:rFonts w:ascii="Arial" w:hAnsi="Arial" w:cs="Arial"/>
                <w:color w:val="auto"/>
                <w:sz w:val="18"/>
                <w:szCs w:val="18"/>
              </w:rPr>
              <w:t xml:space="preserve"> Cual</w:t>
            </w:r>
            <w:r w:rsidR="005322C0" w:rsidRPr="00176E86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  <w:p w:rsidR="005322C0" w:rsidRPr="00E730F3" w:rsidRDefault="005322C0" w:rsidP="00E730F3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593A45" w:rsidTr="00C760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5879" w:type="dxa"/>
            <w:gridSpan w:val="4"/>
          </w:tcPr>
          <w:p w:rsidR="00593A45" w:rsidRDefault="00E730F3" w:rsidP="00176E86">
            <w:pPr>
              <w:spacing w:before="0"/>
              <w:ind w:left="-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322C0">
              <w:rPr>
                <w:b/>
                <w:noProof/>
                <w:color w:val="auto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9C55577" wp14:editId="326C9B4F">
                      <wp:simplePos x="0" y="0"/>
                      <wp:positionH relativeFrom="column">
                        <wp:posOffset>2357869</wp:posOffset>
                      </wp:positionH>
                      <wp:positionV relativeFrom="paragraph">
                        <wp:posOffset>4445</wp:posOffset>
                      </wp:positionV>
                      <wp:extent cx="138430" cy="121285"/>
                      <wp:effectExtent l="0" t="0" r="13970" b="12065"/>
                      <wp:wrapNone/>
                      <wp:docPr id="51" name="5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5322C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9C55577" id="51 Rectángulo" o:spid="_x0000_s1041" style="position:absolute;left:0;text-align:left;margin-left:185.65pt;margin-top:.35pt;width:10.9pt;height:9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" filled="f" strokecolor="black [3213]" strokeweight="1.25pt">
                      <v:textbox>
                        <w:txbxContent>
                          <w:p w:rsidR="00D41D89" w:rsidRPr="0013526B" w:rsidRDefault="00D41D89" w:rsidP="005322C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22C0">
              <w:rPr>
                <w:rFonts w:ascii="Arial" w:hAnsi="Arial" w:cs="Arial"/>
                <w:b/>
                <w:noProof/>
                <w:color w:val="auto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B8F00D1" wp14:editId="081F009C">
                      <wp:simplePos x="0" y="0"/>
                      <wp:positionH relativeFrom="column">
                        <wp:posOffset>1852427</wp:posOffset>
                      </wp:positionH>
                      <wp:positionV relativeFrom="paragraph">
                        <wp:posOffset>5715</wp:posOffset>
                      </wp:positionV>
                      <wp:extent cx="138430" cy="121285"/>
                      <wp:effectExtent l="0" t="0" r="13970" b="12065"/>
                      <wp:wrapNone/>
                      <wp:docPr id="55" name="5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1D89" w:rsidRPr="0013526B" w:rsidRDefault="00D41D89" w:rsidP="00593A45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B8F00D1" id="55 Rectángulo" o:spid="_x0000_s1042" style="position:absolute;left:0;text-align:left;margin-left:145.85pt;margin-top:.45pt;width:10.9pt;height:9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" filled="f" strokecolor="black [3213]" strokeweight="1.25pt">
                      <v:textbox>
                        <w:txbxContent>
                          <w:p w:rsidR="00D41D89" w:rsidRPr="0013526B" w:rsidRDefault="00D41D89" w:rsidP="00593A45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6E86" w:rsidRPr="00593A45">
              <w:rPr>
                <w:rFonts w:ascii="Arial" w:hAnsi="Arial" w:cs="Arial"/>
                <w:b/>
                <w:color w:val="auto"/>
                <w:sz w:val="18"/>
                <w:szCs w:val="18"/>
              </w:rPr>
              <w:t>¿EL Incidente se solucionó?</w:t>
            </w:r>
            <w:r w:rsidR="00593A45" w:rsidRPr="00593A4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</w:t>
            </w:r>
            <w:r w:rsidRPr="00593A45">
              <w:rPr>
                <w:rFonts w:ascii="Arial" w:hAnsi="Arial" w:cs="Arial"/>
                <w:color w:val="auto"/>
                <w:sz w:val="18"/>
                <w:szCs w:val="18"/>
              </w:rPr>
              <w:t>¿SI           NO        Por qué?</w:t>
            </w:r>
          </w:p>
          <w:p w:rsidR="00593A45" w:rsidRPr="00593A45" w:rsidRDefault="00593A45" w:rsidP="00176E86">
            <w:pPr>
              <w:spacing w:before="0"/>
            </w:pPr>
          </w:p>
        </w:tc>
        <w:tc>
          <w:tcPr>
            <w:tcW w:w="5745" w:type="dxa"/>
            <w:gridSpan w:val="5"/>
          </w:tcPr>
          <w:p w:rsidR="00593A45" w:rsidRDefault="00593A45" w:rsidP="00176E86">
            <w:pPr>
              <w:spacing w:befor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93A4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 y Hora del cierre del Incidente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  <w:p w:rsidR="00593A45" w:rsidRPr="005322C0" w:rsidRDefault="00593A45" w:rsidP="00176E86">
            <w:pPr>
              <w:spacing w:before="0"/>
              <w:ind w:left="-1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26EE8" w:rsidTr="00C760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"/>
        </w:trPr>
        <w:tc>
          <w:tcPr>
            <w:tcW w:w="11624" w:type="dxa"/>
            <w:gridSpan w:val="9"/>
          </w:tcPr>
          <w:p w:rsidR="006E1FA0" w:rsidRDefault="006E1FA0" w:rsidP="00426EE8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</w:p>
          <w:p w:rsidR="00176E86" w:rsidRDefault="00D92967" w:rsidP="00426EE8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  <w:r w:rsidRPr="00A67B59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  <w:t xml:space="preserve">  </w:t>
            </w:r>
          </w:p>
          <w:p w:rsidR="00176E86" w:rsidRDefault="00176E86" w:rsidP="00426EE8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</w:p>
          <w:p w:rsidR="00176E86" w:rsidRDefault="00176E86" w:rsidP="00426EE8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lang w:val="es-CO"/>
              </w:rPr>
            </w:pPr>
          </w:p>
          <w:p w:rsidR="00ED48F9" w:rsidRPr="004D2798" w:rsidRDefault="00ED48F9" w:rsidP="00ED48F9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/>
                <w:bCs/>
                <w:color w:val="FF0000"/>
                <w:position w:val="-1"/>
                <w:sz w:val="18"/>
                <w:szCs w:val="18"/>
              </w:rPr>
            </w:pPr>
            <w:r w:rsidRPr="004D2798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u w:val="single"/>
              </w:rPr>
              <w:t>________________________________</w:t>
            </w:r>
            <w:r w:rsidR="005E4665" w:rsidRPr="004D2798">
              <w:rPr>
                <w:rFonts w:ascii="Arial" w:hAnsi="Arial" w:cs="Arial"/>
                <w:b/>
                <w:bCs/>
                <w:color w:val="FF0000"/>
                <w:position w:val="-1"/>
                <w:sz w:val="18"/>
                <w:szCs w:val="18"/>
              </w:rPr>
              <w:t xml:space="preserve">                                                   </w:t>
            </w:r>
            <w:r w:rsidRPr="004D2798"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  <w:u w:val="single"/>
              </w:rPr>
              <w:t>________________________________________</w:t>
            </w:r>
          </w:p>
          <w:p w:rsidR="00426EE8" w:rsidRDefault="00426EE8" w:rsidP="00ED48F9">
            <w:pPr>
              <w:widowControl w:val="0"/>
              <w:tabs>
                <w:tab w:val="left" w:pos="3165"/>
                <w:tab w:val="left" w:pos="8640"/>
                <w:tab w:val="left" w:pos="890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hAnsi="Arial" w:cs="Arial"/>
                <w:bCs/>
                <w:color w:val="auto"/>
                <w:position w:val="-1"/>
                <w:sz w:val="18"/>
              </w:rPr>
            </w:pPr>
            <w:r w:rsidRPr="005E4665">
              <w:rPr>
                <w:rFonts w:ascii="Arial" w:hAnsi="Arial" w:cs="Arial"/>
                <w:bCs/>
                <w:color w:val="auto"/>
                <w:position w:val="-1"/>
                <w:sz w:val="18"/>
                <w:lang w:val="es-CO"/>
              </w:rPr>
              <w:t xml:space="preserve">  </w:t>
            </w:r>
            <w:r w:rsidRPr="000B2386">
              <w:rPr>
                <w:rFonts w:ascii="Arial" w:hAnsi="Arial" w:cs="Arial"/>
                <w:bCs/>
                <w:color w:val="auto"/>
                <w:position w:val="-1"/>
                <w:sz w:val="18"/>
              </w:rPr>
              <w:t xml:space="preserve">Firma y post firma 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</w:rPr>
              <w:t xml:space="preserve">quien reporta </w:t>
            </w:r>
            <w:r w:rsidRPr="000B2386">
              <w:rPr>
                <w:rFonts w:ascii="Arial" w:hAnsi="Arial" w:cs="Arial"/>
                <w:bCs/>
                <w:color w:val="auto"/>
                <w:position w:val="-1"/>
                <w:sz w:val="18"/>
              </w:rPr>
              <w:t xml:space="preserve">evento                                    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</w:rPr>
              <w:t xml:space="preserve">      </w:t>
            </w:r>
            <w:r w:rsidRPr="000B2386">
              <w:rPr>
                <w:rFonts w:ascii="Arial" w:hAnsi="Arial" w:cs="Arial"/>
                <w:bCs/>
                <w:color w:val="auto"/>
                <w:position w:val="-1"/>
                <w:sz w:val="18"/>
              </w:rPr>
              <w:t xml:space="preserve">   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</w:rPr>
              <w:t xml:space="preserve">     </w:t>
            </w:r>
            <w:r w:rsidRPr="000B2386">
              <w:rPr>
                <w:rFonts w:ascii="Arial" w:hAnsi="Arial" w:cs="Arial"/>
                <w:bCs/>
                <w:color w:val="auto"/>
                <w:position w:val="-1"/>
                <w:sz w:val="18"/>
              </w:rPr>
              <w:t xml:space="preserve">Firma y post 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</w:rPr>
              <w:t>firma O</w:t>
            </w:r>
            <w:r w:rsidRPr="000B2386">
              <w:rPr>
                <w:rFonts w:ascii="Arial" w:hAnsi="Arial" w:cs="Arial"/>
                <w:bCs/>
                <w:color w:val="auto"/>
                <w:position w:val="-1"/>
                <w:sz w:val="18"/>
              </w:rPr>
              <w:t xml:space="preserve">ficial </w:t>
            </w:r>
            <w:r>
              <w:rPr>
                <w:rFonts w:ascii="Arial" w:hAnsi="Arial" w:cs="Arial"/>
                <w:bCs/>
                <w:color w:val="auto"/>
                <w:position w:val="-1"/>
                <w:sz w:val="18"/>
              </w:rPr>
              <w:t>Operaciones Cibernéticas</w:t>
            </w:r>
          </w:p>
          <w:p w:rsidR="006E1FA0" w:rsidRPr="00593A45" w:rsidRDefault="006E1FA0" w:rsidP="00426EE8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E8731D" w:rsidRPr="0079028F" w:rsidTr="00C760D3">
        <w:trPr>
          <w:trHeight w:val="661"/>
        </w:trPr>
        <w:tc>
          <w:tcPr>
            <w:tcW w:w="11624" w:type="dxa"/>
            <w:gridSpan w:val="9"/>
            <w:shd w:val="pct25" w:color="auto" w:fill="auto"/>
            <w:vAlign w:val="center"/>
          </w:tcPr>
          <w:p w:rsidR="00E8731D" w:rsidRDefault="006E1FA0" w:rsidP="00ED48F9">
            <w:pPr>
              <w:ind w:left="-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III. </w:t>
            </w:r>
            <w:r w:rsidR="00E8731D" w:rsidRPr="005322C0">
              <w:rPr>
                <w:rFonts w:ascii="Arial" w:hAnsi="Arial" w:cs="Arial"/>
                <w:b/>
                <w:color w:val="auto"/>
                <w:sz w:val="18"/>
                <w:szCs w:val="18"/>
              </w:rPr>
              <w:t>TRATAMIENTO Y CIERRE DEL INCIDENTE</w:t>
            </w:r>
          </w:p>
          <w:p w:rsidR="00E8731D" w:rsidRPr="0079028F" w:rsidRDefault="00E8731D" w:rsidP="00ED48F9">
            <w:pPr>
              <w:widowControl w:val="0"/>
              <w:tabs>
                <w:tab w:val="left" w:pos="6611"/>
              </w:tabs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position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(L</w:t>
            </w:r>
            <w:r w:rsidRPr="003B3A53">
              <w:rPr>
                <w:rFonts w:ascii="Arial" w:hAnsi="Arial" w:cs="Arial"/>
                <w:color w:val="auto"/>
                <w:sz w:val="18"/>
                <w:szCs w:val="18"/>
              </w:rPr>
              <w:t>o diligencia la Unidad Comprometida)</w:t>
            </w:r>
          </w:p>
        </w:tc>
      </w:tr>
      <w:tr w:rsidR="00E8731D" w:rsidTr="00C760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4"/>
        </w:trPr>
        <w:tc>
          <w:tcPr>
            <w:tcW w:w="11624" w:type="dxa"/>
            <w:gridSpan w:val="9"/>
          </w:tcPr>
          <w:p w:rsidR="00E8731D" w:rsidRDefault="00E8731D" w:rsidP="00E8731D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B3A53">
              <w:rPr>
                <w:rFonts w:ascii="Arial" w:hAnsi="Arial" w:cs="Arial"/>
                <w:b/>
                <w:color w:val="auto"/>
                <w:sz w:val="18"/>
                <w:szCs w:val="18"/>
              </w:rPr>
              <w:t>Acciones tomadas y/o realizadas por la Unidad comprometida para solucionar el Incidente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  <w:p w:rsidR="00E8731D" w:rsidRPr="005E4665" w:rsidRDefault="00E8731D" w:rsidP="005E4665">
            <w:pPr>
              <w:pStyle w:val="Prrafodelista"/>
              <w:numPr>
                <w:ilvl w:val="0"/>
                <w:numId w:val="10"/>
              </w:numPr>
              <w:ind w:left="355" w:hanging="284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Se describe los procedimientos realizados.</w:t>
            </w:r>
          </w:p>
          <w:p w:rsidR="00E8731D" w:rsidRPr="004E3EDD" w:rsidRDefault="00E8731D" w:rsidP="004E3EDD">
            <w:pPr>
              <w:pStyle w:val="Prrafodelista"/>
              <w:numPr>
                <w:ilvl w:val="0"/>
                <w:numId w:val="10"/>
              </w:numPr>
              <w:ind w:left="355" w:hanging="284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3B3A53">
              <w:rPr>
                <w:rFonts w:ascii="Arial" w:hAnsi="Arial" w:cs="Arial"/>
                <w:b/>
                <w:color w:val="auto"/>
                <w:sz w:val="18"/>
                <w:szCs w:val="18"/>
              </w:rPr>
              <w:t>(se adjuntan pantallazos de los procedimientos realizados)</w:t>
            </w:r>
          </w:p>
        </w:tc>
      </w:tr>
    </w:tbl>
    <w:p w:rsidR="006E1FA0" w:rsidRDefault="006E1FA0" w:rsidP="006E1FA0">
      <w:pPr>
        <w:pStyle w:val="Sinespaciado"/>
      </w:pPr>
    </w:p>
    <w:tbl>
      <w:tblPr>
        <w:tblW w:w="105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5"/>
      </w:tblGrid>
      <w:tr w:rsidR="006E1FA0" w:rsidRPr="006E1FA0" w:rsidTr="00553B97">
        <w:trPr>
          <w:trHeight w:val="588"/>
        </w:trPr>
        <w:tc>
          <w:tcPr>
            <w:tcW w:w="10565" w:type="dxa"/>
          </w:tcPr>
          <w:p w:rsidR="006E1FA0" w:rsidRPr="006E1FA0" w:rsidRDefault="006E1FA0" w:rsidP="006E1FA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FA0">
              <w:rPr>
                <w:rFonts w:ascii="Arial" w:hAnsi="Arial" w:cs="Arial"/>
                <w:sz w:val="20"/>
                <w:szCs w:val="20"/>
              </w:rPr>
              <w:t>Grado:</w:t>
            </w:r>
          </w:p>
          <w:p w:rsidR="006E1FA0" w:rsidRPr="006E1FA0" w:rsidRDefault="006E1FA0" w:rsidP="006E1FA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FA0">
              <w:rPr>
                <w:rFonts w:ascii="Arial" w:hAnsi="Arial" w:cs="Arial"/>
                <w:sz w:val="20"/>
                <w:szCs w:val="20"/>
              </w:rPr>
              <w:t>Apellidos y Nombres:</w:t>
            </w:r>
          </w:p>
          <w:p w:rsidR="006E1FA0" w:rsidRDefault="006E1FA0" w:rsidP="006E1FA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FA0">
              <w:rPr>
                <w:rFonts w:ascii="Arial" w:hAnsi="Arial" w:cs="Arial"/>
                <w:sz w:val="20"/>
                <w:szCs w:val="20"/>
              </w:rPr>
              <w:t>Cargo quien Soluciona el Incidente:</w:t>
            </w:r>
          </w:p>
          <w:p w:rsidR="005D3699" w:rsidRPr="006E1FA0" w:rsidRDefault="005D3699" w:rsidP="006E1FA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1FA0" w:rsidRPr="006E1FA0" w:rsidRDefault="006E1FA0" w:rsidP="006E1FA0">
      <w:pPr>
        <w:pStyle w:val="Sinespaciado"/>
        <w:rPr>
          <w:sz w:val="20"/>
          <w:szCs w:val="20"/>
        </w:rPr>
      </w:pPr>
    </w:p>
    <w:tbl>
      <w:tblPr>
        <w:tblW w:w="105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7"/>
      </w:tblGrid>
      <w:tr w:rsidR="006E1FA0" w:rsidRPr="006E1FA0" w:rsidTr="002B4F64">
        <w:trPr>
          <w:trHeight w:val="772"/>
        </w:trPr>
        <w:tc>
          <w:tcPr>
            <w:tcW w:w="10547" w:type="dxa"/>
          </w:tcPr>
          <w:p w:rsidR="006E1FA0" w:rsidRPr="006E1FA0" w:rsidRDefault="005D3699" w:rsidP="002B4F64">
            <w:pPr>
              <w:pStyle w:val="Sinespaciado"/>
              <w:ind w:left="-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(Este espacio s</w:t>
            </w:r>
            <w:r w:rsidR="006E1FA0" w:rsidRPr="006E1FA0">
              <w:rPr>
                <w:rFonts w:ascii="Arial" w:hAnsi="Arial" w:cs="Arial"/>
                <w:b/>
                <w:sz w:val="20"/>
                <w:szCs w:val="20"/>
              </w:rPr>
              <w:t>e diligencia si el Incidente es escalado)</w:t>
            </w:r>
          </w:p>
          <w:p w:rsidR="006E1FA0" w:rsidRPr="006E1FA0" w:rsidRDefault="006E1FA0" w:rsidP="002B4F64">
            <w:pPr>
              <w:pStyle w:val="Sinespaciado"/>
              <w:ind w:left="-10"/>
              <w:rPr>
                <w:sz w:val="20"/>
                <w:szCs w:val="20"/>
              </w:rPr>
            </w:pPr>
          </w:p>
          <w:p w:rsidR="006E1FA0" w:rsidRPr="006E1FA0" w:rsidRDefault="006E1FA0" w:rsidP="002B4F64">
            <w:pPr>
              <w:pStyle w:val="Sinespaciado"/>
              <w:ind w:left="-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FA0">
              <w:rPr>
                <w:rFonts w:ascii="Arial" w:hAnsi="Arial" w:cs="Arial"/>
                <w:sz w:val="20"/>
                <w:szCs w:val="20"/>
              </w:rPr>
              <w:t>Grado:</w:t>
            </w:r>
          </w:p>
          <w:p w:rsidR="006E1FA0" w:rsidRPr="006E1FA0" w:rsidRDefault="006E1FA0" w:rsidP="002B4F64">
            <w:pPr>
              <w:pStyle w:val="Sinespaciado"/>
              <w:ind w:left="-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FA0">
              <w:rPr>
                <w:rFonts w:ascii="Arial" w:hAnsi="Arial" w:cs="Arial"/>
                <w:sz w:val="20"/>
                <w:szCs w:val="20"/>
              </w:rPr>
              <w:t>Apellidos y Nombres:</w:t>
            </w:r>
          </w:p>
          <w:p w:rsidR="006E1FA0" w:rsidRPr="006E1FA0" w:rsidRDefault="006E1FA0" w:rsidP="002B4F64">
            <w:pPr>
              <w:ind w:left="-10"/>
              <w:jc w:val="both"/>
            </w:pPr>
            <w:r w:rsidRPr="006E1FA0">
              <w:rPr>
                <w:rFonts w:ascii="Arial" w:hAnsi="Arial" w:cs="Arial"/>
                <w:color w:val="auto"/>
              </w:rPr>
              <w:t>Cargo quien Soluciona el Incidente:</w:t>
            </w:r>
          </w:p>
        </w:tc>
      </w:tr>
    </w:tbl>
    <w:p w:rsidR="00426EE8" w:rsidRPr="006E1FA0" w:rsidRDefault="00426EE8" w:rsidP="00E8731D">
      <w:pPr>
        <w:rPr>
          <w:rFonts w:ascii="Arial" w:hAnsi="Arial" w:cs="Arial"/>
          <w:bCs/>
          <w:color w:val="auto"/>
          <w:position w:val="-1"/>
        </w:rPr>
      </w:pPr>
    </w:p>
    <w:p w:rsidR="00426EE8" w:rsidRDefault="00426EE8" w:rsidP="00E8731D">
      <w:pPr>
        <w:rPr>
          <w:rFonts w:ascii="Arial" w:hAnsi="Arial" w:cs="Arial"/>
          <w:bCs/>
          <w:color w:val="auto"/>
          <w:position w:val="-1"/>
          <w:sz w:val="18"/>
        </w:rPr>
      </w:pPr>
    </w:p>
    <w:sectPr w:rsidR="00426EE8" w:rsidSect="00C760D3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148" w:right="1050" w:bottom="1148" w:left="1050" w:header="567" w:footer="2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81" w:rsidRDefault="00734481">
      <w:pPr>
        <w:spacing w:before="0" w:after="0" w:line="240" w:lineRule="auto"/>
      </w:pPr>
      <w:r>
        <w:separator/>
      </w:r>
    </w:p>
  </w:endnote>
  <w:endnote w:type="continuationSeparator" w:id="0">
    <w:p w:rsidR="00734481" w:rsidRDefault="007344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89" w:rsidRDefault="00553B97" w:rsidP="006D2FD8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noProof/>
      </w:rPr>
      <w:drawing>
        <wp:anchor distT="0" distB="0" distL="114300" distR="114300" simplePos="0" relativeHeight="251646464" behindDoc="0" locked="0" layoutInCell="1" allowOverlap="1" wp14:anchorId="63A4C9AD" wp14:editId="43D9E72F">
          <wp:simplePos x="0" y="0"/>
          <wp:positionH relativeFrom="column">
            <wp:posOffset>5781675</wp:posOffset>
          </wp:positionH>
          <wp:positionV relativeFrom="page">
            <wp:posOffset>9327515</wp:posOffset>
          </wp:positionV>
          <wp:extent cx="708660" cy="395605"/>
          <wp:effectExtent l="0" t="0" r="0" b="444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41D89" w:rsidRPr="008B19B5" w:rsidRDefault="00D41D89" w:rsidP="006D2FD8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  <w:r w:rsidRPr="008B19B5">
      <w:rPr>
        <w:rFonts w:ascii="Tahoma" w:hAnsi="Tahoma" w:cs="Tahoma"/>
        <w:color w:val="A6A6A6" w:themeColor="background1" w:themeShade="A6"/>
        <w:sz w:val="16"/>
        <w:szCs w:val="16"/>
      </w:rPr>
      <w:t>Este documento es propiedad del EJÉRCITO NACIONAL</w:t>
    </w:r>
    <w:r w:rsidR="00553B97">
      <w:rPr>
        <w:rFonts w:ascii="Tahoma" w:hAnsi="Tahoma" w:cs="Tahoma"/>
        <w:color w:val="A6A6A6" w:themeColor="background1" w:themeShade="A6"/>
        <w:sz w:val="16"/>
        <w:szCs w:val="16"/>
      </w:rPr>
      <w:t xml:space="preserve">                                                 </w:t>
    </w:r>
  </w:p>
  <w:p w:rsidR="00D41D89" w:rsidRDefault="00D41D89" w:rsidP="006D2FD8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  <w:r w:rsidRPr="008B19B5">
      <w:rPr>
        <w:rFonts w:ascii="Tahoma" w:hAnsi="Tahoma" w:cs="Tahoma"/>
        <w:color w:val="A6A6A6" w:themeColor="background1" w:themeShade="A6"/>
        <w:sz w:val="16"/>
        <w:szCs w:val="16"/>
      </w:rPr>
      <w:t>No está autorizada su reproducción total o parcial</w:t>
    </w:r>
  </w:p>
  <w:p w:rsidR="00553B97" w:rsidRPr="008B19B5" w:rsidRDefault="00553B97" w:rsidP="006D2FD8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</w:p>
  <w:p w:rsidR="00D41D89" w:rsidRPr="006D2FD8" w:rsidRDefault="00D41D89" w:rsidP="006D2FD8">
    <w:pPr>
      <w:pStyle w:val="Piedepgina"/>
      <w:pBdr>
        <w:top w:val="single" w:sz="4" w:space="0" w:color="B1C0CD" w:themeColor="accent1" w:themeTint="99"/>
      </w:pBdr>
      <w:rPr>
        <w:lang w:val="es-C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89" w:rsidRPr="008B19B5" w:rsidRDefault="00D41D89" w:rsidP="008B19B5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  <w:r w:rsidRPr="008B19B5">
      <w:rPr>
        <w:rFonts w:ascii="Tahoma" w:hAnsi="Tahoma" w:cs="Tahoma"/>
        <w:color w:val="A6A6A6" w:themeColor="background1" w:themeShade="A6"/>
        <w:sz w:val="16"/>
        <w:szCs w:val="16"/>
      </w:rPr>
      <w:t>Este documento es propiedad del EJÉRCITO NACIONAL</w:t>
    </w:r>
  </w:p>
  <w:p w:rsidR="00D41D89" w:rsidRDefault="00D41D89" w:rsidP="008B19B5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  <w:r w:rsidRPr="008B19B5">
      <w:rPr>
        <w:rFonts w:ascii="Tahoma" w:hAnsi="Tahoma" w:cs="Tahoma"/>
        <w:color w:val="A6A6A6" w:themeColor="background1" w:themeShade="A6"/>
        <w:sz w:val="16"/>
        <w:szCs w:val="16"/>
      </w:rPr>
      <w:t>No está autorizada su reproducción total o parcial</w:t>
    </w:r>
  </w:p>
  <w:p w:rsidR="00364526" w:rsidRDefault="00364526" w:rsidP="008B19B5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</w:p>
  <w:p w:rsidR="00364526" w:rsidRPr="008B19B5" w:rsidRDefault="00364526" w:rsidP="008B19B5">
    <w:pPr>
      <w:pStyle w:val="Sinespaciado"/>
      <w:jc w:val="center"/>
      <w:rPr>
        <w:rFonts w:ascii="Tahoma" w:hAnsi="Tahoma" w:cs="Tahom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81" w:rsidRDefault="00734481">
      <w:pPr>
        <w:spacing w:before="0" w:after="0" w:line="240" w:lineRule="auto"/>
      </w:pPr>
      <w:r>
        <w:separator/>
      </w:r>
    </w:p>
  </w:footnote>
  <w:footnote w:type="continuationSeparator" w:id="0">
    <w:p w:rsidR="00734481" w:rsidRDefault="007344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62"/>
      <w:gridCol w:w="3685"/>
      <w:gridCol w:w="2977"/>
    </w:tblGrid>
    <w:tr w:rsidR="00C760D3" w:rsidRPr="002E33D1" w:rsidTr="00553B97">
      <w:trPr>
        <w:trHeight w:val="156"/>
      </w:trPr>
      <w:tc>
        <w:tcPr>
          <w:tcW w:w="4962" w:type="dxa"/>
          <w:vMerge w:val="restart"/>
          <w:vAlign w:val="center"/>
        </w:tcPr>
        <w:p w:rsidR="00C760D3" w:rsidRPr="002E33D1" w:rsidRDefault="00553B97" w:rsidP="009A3360">
          <w:pPr>
            <w:spacing w:before="0" w:after="0" w:line="240" w:lineRule="auto"/>
            <w:ind w:left="885" w:hanging="142"/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</w:pPr>
          <w:r w:rsidRPr="007A0469">
            <w:rPr>
              <w:noProof/>
              <w:lang w:val="es-CO" w:eastAsia="es-CO"/>
            </w:rPr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10160</wp:posOffset>
                </wp:positionV>
                <wp:extent cx="561975" cy="503555"/>
                <wp:effectExtent l="0" t="0" r="9525" b="0"/>
                <wp:wrapNone/>
                <wp:docPr id="8" name="Imagen 8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 xml:space="preserve">  </w:t>
          </w:r>
          <w:r w:rsidR="00C760D3" w:rsidRPr="002E33D1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>MINISTERIO DE DEFENSA NACIONAL</w:t>
          </w:r>
        </w:p>
        <w:p w:rsidR="00C760D3" w:rsidRPr="002E33D1" w:rsidRDefault="00553B97" w:rsidP="009A3360">
          <w:pPr>
            <w:spacing w:before="0" w:after="0" w:line="240" w:lineRule="auto"/>
            <w:ind w:left="885" w:hanging="142"/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 xml:space="preserve">  </w:t>
          </w:r>
          <w:r w:rsidR="00C760D3" w:rsidRPr="002E33D1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>COMANDO GENERAL FUERZAS MILITARES</w:t>
          </w:r>
        </w:p>
        <w:p w:rsidR="00C760D3" w:rsidRPr="002E33D1" w:rsidRDefault="00553B97" w:rsidP="009A3360">
          <w:pPr>
            <w:spacing w:before="0" w:after="0" w:line="240" w:lineRule="auto"/>
            <w:ind w:left="885" w:hanging="142"/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 xml:space="preserve">  </w:t>
          </w:r>
          <w:r w:rsidR="00C760D3" w:rsidRPr="002E33D1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>EJÉRCITO NACIONAL</w:t>
          </w:r>
        </w:p>
        <w:p w:rsidR="00C760D3" w:rsidRPr="002E33D1" w:rsidRDefault="00C760D3" w:rsidP="009A3360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8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 xml:space="preserve">               </w:t>
          </w:r>
          <w:r w:rsidR="00553B97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 xml:space="preserve">  </w:t>
          </w:r>
          <w:r w:rsidRPr="002E33D1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>DEPARTAMENTO DE COMUNICACIONES</w:t>
          </w:r>
        </w:p>
      </w:tc>
      <w:tc>
        <w:tcPr>
          <w:tcW w:w="3685" w:type="dxa"/>
          <w:vMerge w:val="restart"/>
          <w:vAlign w:val="center"/>
        </w:tcPr>
        <w:p w:rsidR="00C760D3" w:rsidRPr="002E33D1" w:rsidRDefault="00C760D3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color w:val="000000" w:themeColor="text1"/>
              <w:kern w:val="0"/>
              <w:sz w:val="28"/>
              <w:lang w:eastAsia="es-ES"/>
            </w:rPr>
          </w:pPr>
          <w:r w:rsidRPr="00A979D2">
            <w:rPr>
              <w:rFonts w:ascii="Arial" w:hAnsi="Arial" w:cs="Arial"/>
              <w:b/>
              <w:color w:val="000000" w:themeColor="text1"/>
              <w:sz w:val="22"/>
              <w:szCs w:val="28"/>
            </w:rPr>
            <w:t>INCIDENTES CIBERNÉTICOS DETECTADOS, REPORTADOS, SOLUCIONADOS Y EQUIPOS CONTENIDOS</w:t>
          </w:r>
        </w:p>
      </w:tc>
      <w:tc>
        <w:tcPr>
          <w:tcW w:w="2977" w:type="dxa"/>
          <w:vAlign w:val="center"/>
        </w:tcPr>
        <w:p w:rsidR="00C760D3" w:rsidRPr="002E33D1" w:rsidRDefault="00C760D3" w:rsidP="009A3360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>Pág</w:t>
          </w:r>
          <w:r w:rsidRPr="00553B97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>.</w:t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t xml:space="preserve"> </w:t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fldChar w:fldCharType="begin"/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instrText xml:space="preserve"> PAGE  \* Arabic </w:instrText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fldChar w:fldCharType="separate"/>
          </w:r>
          <w:r w:rsidR="0018253C">
            <w:rPr>
              <w:rFonts w:ascii="Times New Roman" w:eastAsia="Times New Roman" w:hAnsi="Times New Roman" w:cs="Arial"/>
              <w:noProof/>
              <w:color w:val="auto"/>
              <w:kern w:val="0"/>
              <w:lang w:eastAsia="es-ES"/>
            </w:rPr>
            <w:t>2</w:t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fldChar w:fldCharType="end"/>
          </w:r>
          <w:r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t xml:space="preserve"> de 3</w:t>
          </w:r>
        </w:p>
      </w:tc>
    </w:tr>
    <w:tr w:rsidR="00C760D3" w:rsidRPr="002E33D1" w:rsidTr="00553B97">
      <w:trPr>
        <w:trHeight w:val="259"/>
      </w:trPr>
      <w:tc>
        <w:tcPr>
          <w:tcW w:w="4962" w:type="dxa"/>
          <w:vMerge/>
        </w:tcPr>
        <w:p w:rsidR="00C760D3" w:rsidRPr="002E33D1" w:rsidRDefault="00C760D3" w:rsidP="009A3360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eastAsia="es-ES"/>
            </w:rPr>
          </w:pPr>
        </w:p>
      </w:tc>
      <w:tc>
        <w:tcPr>
          <w:tcW w:w="3685" w:type="dxa"/>
          <w:vMerge/>
          <w:vAlign w:val="center"/>
        </w:tcPr>
        <w:p w:rsidR="00C760D3" w:rsidRPr="002E33D1" w:rsidRDefault="00C760D3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color w:val="auto"/>
              <w:kern w:val="0"/>
              <w:szCs w:val="28"/>
              <w:lang w:eastAsia="es-ES"/>
            </w:rPr>
          </w:pPr>
        </w:p>
      </w:tc>
      <w:tc>
        <w:tcPr>
          <w:tcW w:w="2977" w:type="dxa"/>
          <w:vAlign w:val="center"/>
        </w:tcPr>
        <w:p w:rsidR="00C760D3" w:rsidRPr="002E33D1" w:rsidRDefault="00C760D3" w:rsidP="009A3360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bCs/>
              <w:color w:val="000000"/>
              <w:kern w:val="0"/>
              <w:sz w:val="18"/>
              <w:szCs w:val="18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>Código</w:t>
          </w:r>
          <w:r w:rsidRPr="00553B97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>:</w:t>
          </w:r>
          <w:r w:rsidR="00553B97"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  <w:t xml:space="preserve"> </w:t>
          </w:r>
          <w:r w:rsidRPr="002E33D1">
            <w:rPr>
              <w:rFonts w:ascii="Arial" w:eastAsia="Times New Roman" w:hAnsi="Arial" w:cs="Arial"/>
              <w:bCs/>
              <w:color w:val="000000"/>
              <w:kern w:val="0"/>
              <w:sz w:val="18"/>
              <w:szCs w:val="18"/>
              <w:lang w:eastAsia="es-ES"/>
            </w:rPr>
            <w:t>FO-JEMPP-</w:t>
          </w:r>
          <w:r w:rsidR="00A979D2">
            <w:rPr>
              <w:rFonts w:ascii="Arial" w:eastAsia="Times New Roman" w:hAnsi="Arial" w:cs="Arial"/>
              <w:bCs/>
              <w:color w:val="000000"/>
              <w:kern w:val="0"/>
              <w:sz w:val="18"/>
              <w:szCs w:val="18"/>
              <w:lang w:eastAsia="es-ES"/>
            </w:rPr>
            <w:t>CEDE6-1037</w:t>
          </w:r>
        </w:p>
      </w:tc>
    </w:tr>
    <w:tr w:rsidR="00C760D3" w:rsidRPr="002E33D1" w:rsidTr="00553B97">
      <w:trPr>
        <w:trHeight w:val="234"/>
      </w:trPr>
      <w:tc>
        <w:tcPr>
          <w:tcW w:w="4962" w:type="dxa"/>
          <w:vMerge/>
        </w:tcPr>
        <w:p w:rsidR="00C760D3" w:rsidRPr="002E33D1" w:rsidRDefault="00C760D3" w:rsidP="009A3360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eastAsia="es-ES"/>
            </w:rPr>
          </w:pPr>
        </w:p>
      </w:tc>
      <w:tc>
        <w:tcPr>
          <w:tcW w:w="3685" w:type="dxa"/>
          <w:vMerge/>
          <w:vAlign w:val="center"/>
        </w:tcPr>
        <w:p w:rsidR="00C760D3" w:rsidRPr="002E33D1" w:rsidRDefault="00C760D3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color w:val="auto"/>
              <w:kern w:val="0"/>
              <w:szCs w:val="28"/>
              <w:lang w:eastAsia="es-ES"/>
            </w:rPr>
          </w:pPr>
        </w:p>
      </w:tc>
      <w:tc>
        <w:tcPr>
          <w:tcW w:w="2977" w:type="dxa"/>
          <w:vAlign w:val="center"/>
        </w:tcPr>
        <w:p w:rsidR="00C760D3" w:rsidRPr="002E33D1" w:rsidRDefault="00C760D3" w:rsidP="00553B97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>Versión:</w:t>
          </w:r>
          <w:r w:rsidRPr="002E33D1"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  <w:t xml:space="preserve"> </w:t>
          </w:r>
          <w:r w:rsidR="00553B97"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  <w:t>1</w:t>
          </w:r>
        </w:p>
      </w:tc>
    </w:tr>
    <w:tr w:rsidR="00C760D3" w:rsidRPr="002E33D1" w:rsidTr="00553B97">
      <w:trPr>
        <w:trHeight w:val="138"/>
      </w:trPr>
      <w:tc>
        <w:tcPr>
          <w:tcW w:w="4962" w:type="dxa"/>
          <w:vMerge/>
        </w:tcPr>
        <w:p w:rsidR="00C760D3" w:rsidRPr="002E33D1" w:rsidRDefault="00C760D3" w:rsidP="009A3360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eastAsia="es-ES"/>
            </w:rPr>
          </w:pPr>
        </w:p>
      </w:tc>
      <w:tc>
        <w:tcPr>
          <w:tcW w:w="3685" w:type="dxa"/>
          <w:vMerge/>
          <w:vAlign w:val="center"/>
        </w:tcPr>
        <w:p w:rsidR="00C760D3" w:rsidRPr="002E33D1" w:rsidRDefault="00C760D3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color w:val="auto"/>
              <w:kern w:val="0"/>
              <w:szCs w:val="28"/>
              <w:lang w:eastAsia="es-ES"/>
            </w:rPr>
          </w:pPr>
        </w:p>
      </w:tc>
      <w:tc>
        <w:tcPr>
          <w:tcW w:w="2977" w:type="dxa"/>
          <w:vAlign w:val="center"/>
        </w:tcPr>
        <w:p w:rsidR="00C760D3" w:rsidRPr="002E33D1" w:rsidRDefault="00C760D3" w:rsidP="00553B97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 xml:space="preserve">Fecha de emisión: </w:t>
          </w:r>
          <w:r w:rsidR="00553B97">
            <w:rPr>
              <w:rFonts w:ascii="Arial" w:eastAsia="Times New Roman" w:hAnsi="Arial" w:cs="Arial"/>
              <w:color w:val="000000"/>
              <w:kern w:val="0"/>
              <w:sz w:val="18"/>
              <w:szCs w:val="16"/>
              <w:lang w:eastAsia="es-ES"/>
            </w:rPr>
            <w:t>2026-02-02</w:t>
          </w:r>
        </w:p>
      </w:tc>
    </w:tr>
  </w:tbl>
  <w:p w:rsidR="00D41D89" w:rsidRDefault="00D41D89" w:rsidP="00C760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3544"/>
      <w:gridCol w:w="3260"/>
    </w:tblGrid>
    <w:tr w:rsidR="00514332" w:rsidRPr="002E33D1" w:rsidTr="00C760D3">
      <w:trPr>
        <w:trHeight w:val="156"/>
      </w:trPr>
      <w:tc>
        <w:tcPr>
          <w:tcW w:w="4820" w:type="dxa"/>
          <w:vMerge w:val="restart"/>
          <w:vAlign w:val="center"/>
        </w:tcPr>
        <w:p w:rsidR="00514332" w:rsidRPr="002E33D1" w:rsidRDefault="00514332" w:rsidP="009A3360">
          <w:pPr>
            <w:spacing w:before="0" w:after="0" w:line="240" w:lineRule="auto"/>
            <w:ind w:left="885" w:hanging="142"/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</w:pPr>
          <w:r w:rsidRPr="002E33D1">
            <w:rPr>
              <w:rFonts w:ascii="Times New Roman" w:eastAsia="Times New Roman" w:hAnsi="Times New Roman" w:cs="Times New Roman"/>
              <w:noProof/>
              <w:color w:val="auto"/>
              <w:kern w:val="0"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8256EEA" wp14:editId="5F1CD24F">
                <wp:simplePos x="0" y="0"/>
                <wp:positionH relativeFrom="column">
                  <wp:posOffset>-2540</wp:posOffset>
                </wp:positionH>
                <wp:positionV relativeFrom="paragraph">
                  <wp:posOffset>-10795</wp:posOffset>
                </wp:positionV>
                <wp:extent cx="425450" cy="516255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E33D1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>MINISTERIO DE DEFENSA NACIONAL</w:t>
          </w:r>
        </w:p>
        <w:p w:rsidR="00514332" w:rsidRPr="002E33D1" w:rsidRDefault="00514332" w:rsidP="009A3360">
          <w:pPr>
            <w:spacing w:before="0" w:after="0" w:line="240" w:lineRule="auto"/>
            <w:ind w:left="885" w:hanging="142"/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>COMANDO GENERAL FUERZAS MILITARES</w:t>
          </w:r>
        </w:p>
        <w:p w:rsidR="00514332" w:rsidRPr="002E33D1" w:rsidRDefault="00514332" w:rsidP="009A3360">
          <w:pPr>
            <w:spacing w:before="0" w:after="0" w:line="240" w:lineRule="auto"/>
            <w:ind w:left="885" w:hanging="142"/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>EJÉRCITO NACIONAL</w:t>
          </w:r>
        </w:p>
        <w:p w:rsidR="00514332" w:rsidRPr="002E33D1" w:rsidRDefault="00514332" w:rsidP="009A3360">
          <w:pPr>
            <w:spacing w:before="0" w:after="0" w:line="240" w:lineRule="auto"/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8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bCs/>
              <w:color w:val="auto"/>
              <w:kern w:val="0"/>
              <w:sz w:val="18"/>
              <w:szCs w:val="16"/>
              <w:lang w:eastAsia="es-ES"/>
            </w:rPr>
            <w:t xml:space="preserve">               DEPARTAMENTO DE COMUNICACIONES</w:t>
          </w:r>
        </w:p>
      </w:tc>
      <w:tc>
        <w:tcPr>
          <w:tcW w:w="3544" w:type="dxa"/>
          <w:vMerge w:val="restart"/>
          <w:vAlign w:val="center"/>
        </w:tcPr>
        <w:p w:rsidR="00514332" w:rsidRPr="002E33D1" w:rsidRDefault="00514332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color w:val="000000" w:themeColor="text1"/>
              <w:kern w:val="0"/>
              <w:sz w:val="28"/>
              <w:lang w:eastAsia="es-ES"/>
            </w:rPr>
          </w:pPr>
          <w:r w:rsidRPr="00C760D3">
            <w:rPr>
              <w:rFonts w:ascii="Arial" w:hAnsi="Arial" w:cs="Arial"/>
              <w:b/>
              <w:sz w:val="22"/>
              <w:szCs w:val="28"/>
            </w:rPr>
            <w:t>INCIDENTES CIBERNÉTICOS DETECTADOS, REPORTADOS, SOLUCIONADOS Y EQUIPOS CONTENIDOS</w:t>
          </w:r>
        </w:p>
      </w:tc>
      <w:tc>
        <w:tcPr>
          <w:tcW w:w="3260" w:type="dxa"/>
          <w:vAlign w:val="center"/>
        </w:tcPr>
        <w:p w:rsidR="00514332" w:rsidRPr="002E33D1" w:rsidRDefault="00514332" w:rsidP="009A3360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>Pág</w:t>
          </w:r>
          <w:r w:rsidRPr="002E33D1"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  <w:t>.</w:t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t xml:space="preserve"> </w:t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fldChar w:fldCharType="begin"/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instrText xml:space="preserve"> PAGE  \* Arabic </w:instrText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fldChar w:fldCharType="separate"/>
          </w:r>
          <w:r w:rsidR="00C760D3">
            <w:rPr>
              <w:rFonts w:ascii="Times New Roman" w:eastAsia="Times New Roman" w:hAnsi="Times New Roman" w:cs="Arial"/>
              <w:noProof/>
              <w:color w:val="auto"/>
              <w:kern w:val="0"/>
              <w:lang w:eastAsia="es-ES"/>
            </w:rPr>
            <w:t>1</w:t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fldChar w:fldCharType="end"/>
          </w:r>
          <w:r w:rsidRPr="002E33D1">
            <w:rPr>
              <w:rFonts w:ascii="Times New Roman" w:eastAsia="Times New Roman" w:hAnsi="Times New Roman" w:cs="Arial"/>
              <w:color w:val="auto"/>
              <w:kern w:val="0"/>
              <w:lang w:eastAsia="es-ES"/>
            </w:rPr>
            <w:t xml:space="preserve"> de 2</w:t>
          </w:r>
        </w:p>
      </w:tc>
    </w:tr>
    <w:tr w:rsidR="00514332" w:rsidRPr="002E33D1" w:rsidTr="00C760D3">
      <w:trPr>
        <w:trHeight w:val="259"/>
      </w:trPr>
      <w:tc>
        <w:tcPr>
          <w:tcW w:w="4820" w:type="dxa"/>
          <w:vMerge/>
        </w:tcPr>
        <w:p w:rsidR="00514332" w:rsidRPr="002E33D1" w:rsidRDefault="00514332" w:rsidP="009A3360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eastAsia="es-ES"/>
            </w:rPr>
          </w:pPr>
        </w:p>
      </w:tc>
      <w:tc>
        <w:tcPr>
          <w:tcW w:w="3544" w:type="dxa"/>
          <w:vMerge/>
          <w:vAlign w:val="center"/>
        </w:tcPr>
        <w:p w:rsidR="00514332" w:rsidRPr="002E33D1" w:rsidRDefault="00514332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color w:val="auto"/>
              <w:kern w:val="0"/>
              <w:szCs w:val="28"/>
              <w:lang w:eastAsia="es-ES"/>
            </w:rPr>
          </w:pPr>
        </w:p>
      </w:tc>
      <w:tc>
        <w:tcPr>
          <w:tcW w:w="3260" w:type="dxa"/>
          <w:vAlign w:val="center"/>
        </w:tcPr>
        <w:p w:rsidR="00514332" w:rsidRPr="002E33D1" w:rsidRDefault="00514332" w:rsidP="009A3360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bCs/>
              <w:color w:val="000000"/>
              <w:kern w:val="0"/>
              <w:sz w:val="18"/>
              <w:szCs w:val="18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>Código</w:t>
          </w:r>
          <w:r w:rsidRPr="002E33D1"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  <w:t>:</w:t>
          </w:r>
          <w:r w:rsidRPr="002E33D1">
            <w:rPr>
              <w:rFonts w:ascii="Arial" w:eastAsia="Times New Roman" w:hAnsi="Arial" w:cs="Arial"/>
              <w:bCs/>
              <w:color w:val="000000"/>
              <w:kern w:val="0"/>
              <w:sz w:val="18"/>
              <w:szCs w:val="18"/>
              <w:lang w:eastAsia="es-ES"/>
            </w:rPr>
            <w:t>FO-JEMPP-CEDE6-103</w:t>
          </w:r>
          <w:r>
            <w:rPr>
              <w:rFonts w:ascii="Arial" w:eastAsia="Times New Roman" w:hAnsi="Arial" w:cs="Arial"/>
              <w:bCs/>
              <w:color w:val="000000"/>
              <w:kern w:val="0"/>
              <w:sz w:val="18"/>
              <w:szCs w:val="18"/>
              <w:lang w:eastAsia="es-ES"/>
            </w:rPr>
            <w:t>5</w:t>
          </w:r>
          <w:r w:rsidRPr="002E33D1">
            <w:rPr>
              <w:rFonts w:ascii="Arial" w:eastAsia="Times New Roman" w:hAnsi="Arial" w:cs="Arial"/>
              <w:bCs/>
              <w:color w:val="000000"/>
              <w:kern w:val="0"/>
              <w:sz w:val="18"/>
              <w:szCs w:val="18"/>
              <w:lang w:eastAsia="es-ES"/>
            </w:rPr>
            <w:t> </w:t>
          </w:r>
        </w:p>
      </w:tc>
    </w:tr>
    <w:tr w:rsidR="00514332" w:rsidRPr="002E33D1" w:rsidTr="00C760D3">
      <w:trPr>
        <w:trHeight w:val="234"/>
      </w:trPr>
      <w:tc>
        <w:tcPr>
          <w:tcW w:w="4820" w:type="dxa"/>
          <w:vMerge/>
        </w:tcPr>
        <w:p w:rsidR="00514332" w:rsidRPr="002E33D1" w:rsidRDefault="00514332" w:rsidP="009A3360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eastAsia="es-ES"/>
            </w:rPr>
          </w:pPr>
        </w:p>
      </w:tc>
      <w:tc>
        <w:tcPr>
          <w:tcW w:w="3544" w:type="dxa"/>
          <w:vMerge/>
          <w:vAlign w:val="center"/>
        </w:tcPr>
        <w:p w:rsidR="00514332" w:rsidRPr="002E33D1" w:rsidRDefault="00514332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color w:val="auto"/>
              <w:kern w:val="0"/>
              <w:szCs w:val="28"/>
              <w:lang w:eastAsia="es-ES"/>
            </w:rPr>
          </w:pPr>
        </w:p>
      </w:tc>
      <w:tc>
        <w:tcPr>
          <w:tcW w:w="3260" w:type="dxa"/>
          <w:vAlign w:val="center"/>
        </w:tcPr>
        <w:p w:rsidR="00514332" w:rsidRPr="002E33D1" w:rsidRDefault="00514332" w:rsidP="009A3360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>Versión:</w:t>
          </w:r>
          <w:r w:rsidRPr="002E33D1"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  <w:t xml:space="preserve"> 1</w:t>
          </w:r>
        </w:p>
      </w:tc>
    </w:tr>
    <w:tr w:rsidR="00514332" w:rsidRPr="002E33D1" w:rsidTr="00C760D3">
      <w:trPr>
        <w:trHeight w:val="138"/>
      </w:trPr>
      <w:tc>
        <w:tcPr>
          <w:tcW w:w="4820" w:type="dxa"/>
          <w:vMerge/>
        </w:tcPr>
        <w:p w:rsidR="00514332" w:rsidRPr="002E33D1" w:rsidRDefault="00514332" w:rsidP="009A3360">
          <w:pPr>
            <w:spacing w:before="0" w:after="0" w:line="240" w:lineRule="auto"/>
            <w:ind w:left="1339" w:hanging="454"/>
            <w:rPr>
              <w:rFonts w:ascii="Arial" w:eastAsia="Times New Roman" w:hAnsi="Arial" w:cs="Arial"/>
              <w:color w:val="auto"/>
              <w:kern w:val="0"/>
              <w:szCs w:val="24"/>
              <w:lang w:eastAsia="es-ES"/>
            </w:rPr>
          </w:pPr>
        </w:p>
      </w:tc>
      <w:tc>
        <w:tcPr>
          <w:tcW w:w="3544" w:type="dxa"/>
          <w:vMerge/>
          <w:vAlign w:val="center"/>
        </w:tcPr>
        <w:p w:rsidR="00514332" w:rsidRPr="002E33D1" w:rsidRDefault="00514332" w:rsidP="009A3360">
          <w:pPr>
            <w:tabs>
              <w:tab w:val="num" w:pos="0"/>
              <w:tab w:val="center" w:pos="4419"/>
              <w:tab w:val="right" w:pos="8838"/>
            </w:tabs>
            <w:spacing w:before="0" w:after="0" w:line="240" w:lineRule="auto"/>
            <w:ind w:left="60"/>
            <w:jc w:val="center"/>
            <w:rPr>
              <w:rFonts w:ascii="Arial" w:eastAsia="Times New Roman" w:hAnsi="Arial" w:cs="Arial"/>
              <w:b/>
              <w:color w:val="auto"/>
              <w:kern w:val="0"/>
              <w:szCs w:val="28"/>
              <w:lang w:eastAsia="es-ES"/>
            </w:rPr>
          </w:pPr>
        </w:p>
      </w:tc>
      <w:tc>
        <w:tcPr>
          <w:tcW w:w="3260" w:type="dxa"/>
          <w:vAlign w:val="center"/>
        </w:tcPr>
        <w:p w:rsidR="00514332" w:rsidRPr="002E33D1" w:rsidRDefault="00514332" w:rsidP="009A3360">
          <w:pPr>
            <w:tabs>
              <w:tab w:val="center" w:pos="4419"/>
              <w:tab w:val="right" w:pos="8838"/>
            </w:tabs>
            <w:spacing w:before="0" w:after="0" w:line="240" w:lineRule="auto"/>
            <w:rPr>
              <w:rFonts w:ascii="Arial" w:eastAsia="Times New Roman" w:hAnsi="Arial" w:cs="Arial"/>
              <w:color w:val="auto"/>
              <w:kern w:val="0"/>
              <w:sz w:val="18"/>
              <w:szCs w:val="16"/>
              <w:lang w:eastAsia="es-ES"/>
            </w:rPr>
          </w:pPr>
          <w:r w:rsidRPr="002E33D1">
            <w:rPr>
              <w:rFonts w:ascii="Arial" w:eastAsia="Times New Roman" w:hAnsi="Arial" w:cs="Arial"/>
              <w:b/>
              <w:color w:val="auto"/>
              <w:kern w:val="0"/>
              <w:sz w:val="18"/>
              <w:szCs w:val="16"/>
              <w:lang w:eastAsia="es-ES"/>
            </w:rPr>
            <w:t xml:space="preserve">Fecha de emisión: </w:t>
          </w:r>
          <w:r w:rsidRPr="002E33D1">
            <w:rPr>
              <w:rFonts w:ascii="Arial" w:eastAsia="Times New Roman" w:hAnsi="Arial" w:cs="Arial"/>
              <w:color w:val="000000"/>
              <w:kern w:val="0"/>
              <w:sz w:val="18"/>
              <w:szCs w:val="16"/>
              <w:lang w:eastAsia="es-ES"/>
            </w:rPr>
            <w:t>2018-08-06</w:t>
          </w:r>
        </w:p>
      </w:tc>
    </w:tr>
  </w:tbl>
  <w:p w:rsidR="00D41D89" w:rsidRDefault="00D41D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D9E"/>
    <w:multiLevelType w:val="hybridMultilevel"/>
    <w:tmpl w:val="7F763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030DF"/>
    <w:multiLevelType w:val="hybridMultilevel"/>
    <w:tmpl w:val="1D3CCEBA"/>
    <w:lvl w:ilvl="0" w:tplc="697651D6">
      <w:start w:val="1"/>
      <w:numFmt w:val="decimal"/>
      <w:lvlText w:val="%1."/>
      <w:lvlJc w:val="left"/>
      <w:pPr>
        <w:ind w:left="462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182" w:hanging="360"/>
      </w:pPr>
    </w:lvl>
    <w:lvl w:ilvl="2" w:tplc="240A001B" w:tentative="1">
      <w:start w:val="1"/>
      <w:numFmt w:val="lowerRoman"/>
      <w:lvlText w:val="%3."/>
      <w:lvlJc w:val="right"/>
      <w:pPr>
        <w:ind w:left="1902" w:hanging="180"/>
      </w:pPr>
    </w:lvl>
    <w:lvl w:ilvl="3" w:tplc="240A000F" w:tentative="1">
      <w:start w:val="1"/>
      <w:numFmt w:val="decimal"/>
      <w:lvlText w:val="%4."/>
      <w:lvlJc w:val="left"/>
      <w:pPr>
        <w:ind w:left="2622" w:hanging="360"/>
      </w:pPr>
    </w:lvl>
    <w:lvl w:ilvl="4" w:tplc="240A0019" w:tentative="1">
      <w:start w:val="1"/>
      <w:numFmt w:val="lowerLetter"/>
      <w:lvlText w:val="%5."/>
      <w:lvlJc w:val="left"/>
      <w:pPr>
        <w:ind w:left="3342" w:hanging="360"/>
      </w:pPr>
    </w:lvl>
    <w:lvl w:ilvl="5" w:tplc="240A001B" w:tentative="1">
      <w:start w:val="1"/>
      <w:numFmt w:val="lowerRoman"/>
      <w:lvlText w:val="%6."/>
      <w:lvlJc w:val="right"/>
      <w:pPr>
        <w:ind w:left="4062" w:hanging="180"/>
      </w:pPr>
    </w:lvl>
    <w:lvl w:ilvl="6" w:tplc="240A000F" w:tentative="1">
      <w:start w:val="1"/>
      <w:numFmt w:val="decimal"/>
      <w:lvlText w:val="%7."/>
      <w:lvlJc w:val="left"/>
      <w:pPr>
        <w:ind w:left="4782" w:hanging="360"/>
      </w:pPr>
    </w:lvl>
    <w:lvl w:ilvl="7" w:tplc="240A0019" w:tentative="1">
      <w:start w:val="1"/>
      <w:numFmt w:val="lowerLetter"/>
      <w:lvlText w:val="%8."/>
      <w:lvlJc w:val="left"/>
      <w:pPr>
        <w:ind w:left="5502" w:hanging="360"/>
      </w:pPr>
    </w:lvl>
    <w:lvl w:ilvl="8" w:tplc="2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2C267795"/>
    <w:multiLevelType w:val="hybridMultilevel"/>
    <w:tmpl w:val="F3AE06F6"/>
    <w:lvl w:ilvl="0" w:tplc="240A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877" w:hanging="360"/>
      </w:pPr>
    </w:lvl>
    <w:lvl w:ilvl="2" w:tplc="240A001B" w:tentative="1">
      <w:start w:val="1"/>
      <w:numFmt w:val="lowerRoman"/>
      <w:lvlText w:val="%3."/>
      <w:lvlJc w:val="right"/>
      <w:pPr>
        <w:ind w:left="9597" w:hanging="180"/>
      </w:pPr>
    </w:lvl>
    <w:lvl w:ilvl="3" w:tplc="240A000F" w:tentative="1">
      <w:start w:val="1"/>
      <w:numFmt w:val="decimal"/>
      <w:lvlText w:val="%4."/>
      <w:lvlJc w:val="left"/>
      <w:pPr>
        <w:ind w:left="10317" w:hanging="360"/>
      </w:pPr>
    </w:lvl>
    <w:lvl w:ilvl="4" w:tplc="240A0019" w:tentative="1">
      <w:start w:val="1"/>
      <w:numFmt w:val="lowerLetter"/>
      <w:lvlText w:val="%5."/>
      <w:lvlJc w:val="left"/>
      <w:pPr>
        <w:ind w:left="11037" w:hanging="360"/>
      </w:pPr>
    </w:lvl>
    <w:lvl w:ilvl="5" w:tplc="240A001B" w:tentative="1">
      <w:start w:val="1"/>
      <w:numFmt w:val="lowerRoman"/>
      <w:lvlText w:val="%6."/>
      <w:lvlJc w:val="right"/>
      <w:pPr>
        <w:ind w:left="11757" w:hanging="180"/>
      </w:pPr>
    </w:lvl>
    <w:lvl w:ilvl="6" w:tplc="240A000F" w:tentative="1">
      <w:start w:val="1"/>
      <w:numFmt w:val="decimal"/>
      <w:lvlText w:val="%7."/>
      <w:lvlJc w:val="left"/>
      <w:pPr>
        <w:ind w:left="12477" w:hanging="360"/>
      </w:pPr>
    </w:lvl>
    <w:lvl w:ilvl="7" w:tplc="240A0019" w:tentative="1">
      <w:start w:val="1"/>
      <w:numFmt w:val="lowerLetter"/>
      <w:lvlText w:val="%8."/>
      <w:lvlJc w:val="left"/>
      <w:pPr>
        <w:ind w:left="13197" w:hanging="360"/>
      </w:pPr>
    </w:lvl>
    <w:lvl w:ilvl="8" w:tplc="240A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">
    <w:nsid w:val="3C2F0445"/>
    <w:multiLevelType w:val="hybridMultilevel"/>
    <w:tmpl w:val="F202D3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139D5"/>
    <w:multiLevelType w:val="hybridMultilevel"/>
    <w:tmpl w:val="A6FA4F72"/>
    <w:lvl w:ilvl="0" w:tplc="3CFA98B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95F02"/>
    <w:multiLevelType w:val="hybridMultilevel"/>
    <w:tmpl w:val="6ECCF30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F21749"/>
    <w:multiLevelType w:val="hybridMultilevel"/>
    <w:tmpl w:val="86829202"/>
    <w:lvl w:ilvl="0" w:tplc="240A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7">
    <w:nsid w:val="5E983B86"/>
    <w:multiLevelType w:val="hybridMultilevel"/>
    <w:tmpl w:val="BCFECE6E"/>
    <w:lvl w:ilvl="0" w:tplc="1C8C66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A32833"/>
    <w:multiLevelType w:val="hybridMultilevel"/>
    <w:tmpl w:val="31863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34080"/>
    <w:multiLevelType w:val="hybridMultilevel"/>
    <w:tmpl w:val="46F23504"/>
    <w:lvl w:ilvl="0" w:tplc="557000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361AC"/>
    <w:multiLevelType w:val="hybridMultilevel"/>
    <w:tmpl w:val="9CA010F8"/>
    <w:lvl w:ilvl="0" w:tplc="24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>
    <w:nsid w:val="6C5E2C9C"/>
    <w:multiLevelType w:val="multilevel"/>
    <w:tmpl w:val="298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70034"/>
    <w:multiLevelType w:val="hybridMultilevel"/>
    <w:tmpl w:val="0AE8C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A3B2D"/>
    <w:multiLevelType w:val="hybridMultilevel"/>
    <w:tmpl w:val="C338EDD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AF"/>
    <w:rsid w:val="00002F5C"/>
    <w:rsid w:val="000106BC"/>
    <w:rsid w:val="000116BF"/>
    <w:rsid w:val="00013B4B"/>
    <w:rsid w:val="0001632D"/>
    <w:rsid w:val="000370A0"/>
    <w:rsid w:val="000429D3"/>
    <w:rsid w:val="00047D69"/>
    <w:rsid w:val="00073044"/>
    <w:rsid w:val="00091761"/>
    <w:rsid w:val="000B2386"/>
    <w:rsid w:val="000B7B23"/>
    <w:rsid w:val="000C43DC"/>
    <w:rsid w:val="000D401E"/>
    <w:rsid w:val="000D6E39"/>
    <w:rsid w:val="000D7C9A"/>
    <w:rsid w:val="000E3BDA"/>
    <w:rsid w:val="000E6C90"/>
    <w:rsid w:val="000F33A6"/>
    <w:rsid w:val="000F3F59"/>
    <w:rsid w:val="001011D0"/>
    <w:rsid w:val="00106EFB"/>
    <w:rsid w:val="001106DD"/>
    <w:rsid w:val="00117A68"/>
    <w:rsid w:val="0013526B"/>
    <w:rsid w:val="00135ECD"/>
    <w:rsid w:val="001379F9"/>
    <w:rsid w:val="00147C71"/>
    <w:rsid w:val="00155080"/>
    <w:rsid w:val="00176E86"/>
    <w:rsid w:val="0018253C"/>
    <w:rsid w:val="001A2DC2"/>
    <w:rsid w:val="001B4154"/>
    <w:rsid w:val="001B6A86"/>
    <w:rsid w:val="001C404D"/>
    <w:rsid w:val="001C69CC"/>
    <w:rsid w:val="001D4167"/>
    <w:rsid w:val="001E2AD7"/>
    <w:rsid w:val="001E3F2F"/>
    <w:rsid w:val="001E4248"/>
    <w:rsid w:val="002039EC"/>
    <w:rsid w:val="002222A7"/>
    <w:rsid w:val="0023253F"/>
    <w:rsid w:val="00235864"/>
    <w:rsid w:val="00241014"/>
    <w:rsid w:val="00247BA7"/>
    <w:rsid w:val="00250394"/>
    <w:rsid w:val="002525DB"/>
    <w:rsid w:val="0025474B"/>
    <w:rsid w:val="0025529F"/>
    <w:rsid w:val="00260215"/>
    <w:rsid w:val="00261F12"/>
    <w:rsid w:val="002625A9"/>
    <w:rsid w:val="00276625"/>
    <w:rsid w:val="00276ADB"/>
    <w:rsid w:val="00283353"/>
    <w:rsid w:val="00285C84"/>
    <w:rsid w:val="002922A4"/>
    <w:rsid w:val="002939B7"/>
    <w:rsid w:val="002A0ADB"/>
    <w:rsid w:val="002B4F64"/>
    <w:rsid w:val="002C4E23"/>
    <w:rsid w:val="002D500E"/>
    <w:rsid w:val="002E3F93"/>
    <w:rsid w:val="002F051D"/>
    <w:rsid w:val="002F60B0"/>
    <w:rsid w:val="0031535C"/>
    <w:rsid w:val="00332157"/>
    <w:rsid w:val="003468E4"/>
    <w:rsid w:val="00350B72"/>
    <w:rsid w:val="00355A81"/>
    <w:rsid w:val="0035607F"/>
    <w:rsid w:val="00363B33"/>
    <w:rsid w:val="00364526"/>
    <w:rsid w:val="00365496"/>
    <w:rsid w:val="0036725B"/>
    <w:rsid w:val="003926F0"/>
    <w:rsid w:val="003B3A53"/>
    <w:rsid w:val="003C5B74"/>
    <w:rsid w:val="003D0492"/>
    <w:rsid w:val="003F6B77"/>
    <w:rsid w:val="00400F98"/>
    <w:rsid w:val="004068A2"/>
    <w:rsid w:val="00406D97"/>
    <w:rsid w:val="00416D6B"/>
    <w:rsid w:val="00421DD0"/>
    <w:rsid w:val="00426EE8"/>
    <w:rsid w:val="00436BA5"/>
    <w:rsid w:val="00445DFB"/>
    <w:rsid w:val="0044700F"/>
    <w:rsid w:val="00465B06"/>
    <w:rsid w:val="00467474"/>
    <w:rsid w:val="00483053"/>
    <w:rsid w:val="0048781C"/>
    <w:rsid w:val="00494955"/>
    <w:rsid w:val="004B1587"/>
    <w:rsid w:val="004B4457"/>
    <w:rsid w:val="004B617A"/>
    <w:rsid w:val="004C0837"/>
    <w:rsid w:val="004D2798"/>
    <w:rsid w:val="004D45F1"/>
    <w:rsid w:val="004E3EDD"/>
    <w:rsid w:val="004F10AD"/>
    <w:rsid w:val="00502EDB"/>
    <w:rsid w:val="00514332"/>
    <w:rsid w:val="005168CF"/>
    <w:rsid w:val="005240DC"/>
    <w:rsid w:val="00527768"/>
    <w:rsid w:val="0052798B"/>
    <w:rsid w:val="005317E1"/>
    <w:rsid w:val="005322C0"/>
    <w:rsid w:val="005343B8"/>
    <w:rsid w:val="005350F4"/>
    <w:rsid w:val="005426A7"/>
    <w:rsid w:val="005446F4"/>
    <w:rsid w:val="00544FC9"/>
    <w:rsid w:val="00550AE6"/>
    <w:rsid w:val="00553B97"/>
    <w:rsid w:val="00557AC5"/>
    <w:rsid w:val="00565C60"/>
    <w:rsid w:val="00570225"/>
    <w:rsid w:val="00593A45"/>
    <w:rsid w:val="005976B3"/>
    <w:rsid w:val="005B2E4B"/>
    <w:rsid w:val="005C02C4"/>
    <w:rsid w:val="005C119E"/>
    <w:rsid w:val="005D3699"/>
    <w:rsid w:val="005D515D"/>
    <w:rsid w:val="005D5F90"/>
    <w:rsid w:val="005D685C"/>
    <w:rsid w:val="005E2592"/>
    <w:rsid w:val="005E4665"/>
    <w:rsid w:val="005F7845"/>
    <w:rsid w:val="00631931"/>
    <w:rsid w:val="0063694B"/>
    <w:rsid w:val="00640944"/>
    <w:rsid w:val="00645D8A"/>
    <w:rsid w:val="00646016"/>
    <w:rsid w:val="00661909"/>
    <w:rsid w:val="00662270"/>
    <w:rsid w:val="00671A6A"/>
    <w:rsid w:val="00673A1D"/>
    <w:rsid w:val="00681C7C"/>
    <w:rsid w:val="006B1CB0"/>
    <w:rsid w:val="006B1E80"/>
    <w:rsid w:val="006B246B"/>
    <w:rsid w:val="006B55E0"/>
    <w:rsid w:val="006D2FD8"/>
    <w:rsid w:val="006D4BFE"/>
    <w:rsid w:val="006E1FA0"/>
    <w:rsid w:val="006E7641"/>
    <w:rsid w:val="006F501D"/>
    <w:rsid w:val="00725DA2"/>
    <w:rsid w:val="00727EFD"/>
    <w:rsid w:val="00730BA0"/>
    <w:rsid w:val="00734481"/>
    <w:rsid w:val="00745B12"/>
    <w:rsid w:val="00746C3F"/>
    <w:rsid w:val="00753E65"/>
    <w:rsid w:val="007804F7"/>
    <w:rsid w:val="00783EDA"/>
    <w:rsid w:val="0079028F"/>
    <w:rsid w:val="007964E1"/>
    <w:rsid w:val="007A556F"/>
    <w:rsid w:val="007B0058"/>
    <w:rsid w:val="007B5887"/>
    <w:rsid w:val="007D64A4"/>
    <w:rsid w:val="007E5B38"/>
    <w:rsid w:val="007F4112"/>
    <w:rsid w:val="007F7C62"/>
    <w:rsid w:val="00822E98"/>
    <w:rsid w:val="00826663"/>
    <w:rsid w:val="00831589"/>
    <w:rsid w:val="0083536E"/>
    <w:rsid w:val="0083703F"/>
    <w:rsid w:val="00842572"/>
    <w:rsid w:val="00842A2A"/>
    <w:rsid w:val="00845A36"/>
    <w:rsid w:val="00862EFF"/>
    <w:rsid w:val="00863FE9"/>
    <w:rsid w:val="00864899"/>
    <w:rsid w:val="00864B44"/>
    <w:rsid w:val="00885627"/>
    <w:rsid w:val="00892AF7"/>
    <w:rsid w:val="008A3B40"/>
    <w:rsid w:val="008A3FD9"/>
    <w:rsid w:val="008B19B5"/>
    <w:rsid w:val="008B50D0"/>
    <w:rsid w:val="008B7124"/>
    <w:rsid w:val="008C3901"/>
    <w:rsid w:val="008E7A31"/>
    <w:rsid w:val="008F42C0"/>
    <w:rsid w:val="009044DE"/>
    <w:rsid w:val="009134EC"/>
    <w:rsid w:val="009212A7"/>
    <w:rsid w:val="00925760"/>
    <w:rsid w:val="00962156"/>
    <w:rsid w:val="00982D6C"/>
    <w:rsid w:val="00984306"/>
    <w:rsid w:val="00990E18"/>
    <w:rsid w:val="00993DD5"/>
    <w:rsid w:val="009A5AE9"/>
    <w:rsid w:val="009B1D50"/>
    <w:rsid w:val="009B2472"/>
    <w:rsid w:val="009B6BAF"/>
    <w:rsid w:val="009C4B8D"/>
    <w:rsid w:val="009C7C5D"/>
    <w:rsid w:val="009D6F73"/>
    <w:rsid w:val="009E6C51"/>
    <w:rsid w:val="009F31C7"/>
    <w:rsid w:val="009F60B0"/>
    <w:rsid w:val="00A068CF"/>
    <w:rsid w:val="00A072B6"/>
    <w:rsid w:val="00A11106"/>
    <w:rsid w:val="00A14E9F"/>
    <w:rsid w:val="00A25B36"/>
    <w:rsid w:val="00A53106"/>
    <w:rsid w:val="00A60E50"/>
    <w:rsid w:val="00A61F24"/>
    <w:rsid w:val="00A664E7"/>
    <w:rsid w:val="00A67B59"/>
    <w:rsid w:val="00A7019A"/>
    <w:rsid w:val="00A7027A"/>
    <w:rsid w:val="00A7246F"/>
    <w:rsid w:val="00A73D8D"/>
    <w:rsid w:val="00A976A7"/>
    <w:rsid w:val="00A979D2"/>
    <w:rsid w:val="00AA095A"/>
    <w:rsid w:val="00AA5654"/>
    <w:rsid w:val="00AB036B"/>
    <w:rsid w:val="00AC03C7"/>
    <w:rsid w:val="00AC5268"/>
    <w:rsid w:val="00AC6B64"/>
    <w:rsid w:val="00AE59B1"/>
    <w:rsid w:val="00AF77D0"/>
    <w:rsid w:val="00B00B8B"/>
    <w:rsid w:val="00B03CD6"/>
    <w:rsid w:val="00B05BAD"/>
    <w:rsid w:val="00B06DDB"/>
    <w:rsid w:val="00B23380"/>
    <w:rsid w:val="00B23674"/>
    <w:rsid w:val="00B27207"/>
    <w:rsid w:val="00B31A82"/>
    <w:rsid w:val="00B36922"/>
    <w:rsid w:val="00B529AB"/>
    <w:rsid w:val="00B53FEE"/>
    <w:rsid w:val="00B63ADD"/>
    <w:rsid w:val="00B8073A"/>
    <w:rsid w:val="00B9112F"/>
    <w:rsid w:val="00B92DEE"/>
    <w:rsid w:val="00B96A3C"/>
    <w:rsid w:val="00BB5325"/>
    <w:rsid w:val="00BD306B"/>
    <w:rsid w:val="00BE2712"/>
    <w:rsid w:val="00BE40AA"/>
    <w:rsid w:val="00BE49EE"/>
    <w:rsid w:val="00BE6F29"/>
    <w:rsid w:val="00BF5AAA"/>
    <w:rsid w:val="00C03F50"/>
    <w:rsid w:val="00C16B17"/>
    <w:rsid w:val="00C570F6"/>
    <w:rsid w:val="00C65B73"/>
    <w:rsid w:val="00C72147"/>
    <w:rsid w:val="00C760D3"/>
    <w:rsid w:val="00C90195"/>
    <w:rsid w:val="00C93A20"/>
    <w:rsid w:val="00C94F18"/>
    <w:rsid w:val="00CA15FE"/>
    <w:rsid w:val="00CA20AD"/>
    <w:rsid w:val="00CA34C6"/>
    <w:rsid w:val="00CA7405"/>
    <w:rsid w:val="00CA7DBA"/>
    <w:rsid w:val="00CB1389"/>
    <w:rsid w:val="00CB5F70"/>
    <w:rsid w:val="00CC0DE2"/>
    <w:rsid w:val="00CD240F"/>
    <w:rsid w:val="00CE40AB"/>
    <w:rsid w:val="00CF5343"/>
    <w:rsid w:val="00D069A4"/>
    <w:rsid w:val="00D14923"/>
    <w:rsid w:val="00D41D89"/>
    <w:rsid w:val="00D46D8A"/>
    <w:rsid w:val="00D506BA"/>
    <w:rsid w:val="00D6326B"/>
    <w:rsid w:val="00D6354A"/>
    <w:rsid w:val="00D92648"/>
    <w:rsid w:val="00D92967"/>
    <w:rsid w:val="00DA45F2"/>
    <w:rsid w:val="00DC0A97"/>
    <w:rsid w:val="00DC64AF"/>
    <w:rsid w:val="00DC74FB"/>
    <w:rsid w:val="00DD46BB"/>
    <w:rsid w:val="00DD7A12"/>
    <w:rsid w:val="00DE0EBA"/>
    <w:rsid w:val="00DE2A2B"/>
    <w:rsid w:val="00DE44CC"/>
    <w:rsid w:val="00DF57B9"/>
    <w:rsid w:val="00E03DDB"/>
    <w:rsid w:val="00E07F62"/>
    <w:rsid w:val="00E253A1"/>
    <w:rsid w:val="00E306EE"/>
    <w:rsid w:val="00E36737"/>
    <w:rsid w:val="00E50D2A"/>
    <w:rsid w:val="00E730F3"/>
    <w:rsid w:val="00E73F43"/>
    <w:rsid w:val="00E74D98"/>
    <w:rsid w:val="00E827B1"/>
    <w:rsid w:val="00E85F71"/>
    <w:rsid w:val="00E8731D"/>
    <w:rsid w:val="00E87877"/>
    <w:rsid w:val="00E9054A"/>
    <w:rsid w:val="00E91B50"/>
    <w:rsid w:val="00E953FA"/>
    <w:rsid w:val="00EA1FF0"/>
    <w:rsid w:val="00EC2E22"/>
    <w:rsid w:val="00ED48F9"/>
    <w:rsid w:val="00ED68E4"/>
    <w:rsid w:val="00EE19C0"/>
    <w:rsid w:val="00EE6A0A"/>
    <w:rsid w:val="00EF7F53"/>
    <w:rsid w:val="00F00503"/>
    <w:rsid w:val="00F0151B"/>
    <w:rsid w:val="00F05922"/>
    <w:rsid w:val="00F077A9"/>
    <w:rsid w:val="00F1322D"/>
    <w:rsid w:val="00F402E0"/>
    <w:rsid w:val="00F4150C"/>
    <w:rsid w:val="00F46588"/>
    <w:rsid w:val="00F50D9D"/>
    <w:rsid w:val="00F57A65"/>
    <w:rsid w:val="00F733DC"/>
    <w:rsid w:val="00F77C0A"/>
    <w:rsid w:val="00F93C22"/>
    <w:rsid w:val="00F94093"/>
    <w:rsid w:val="00FA4089"/>
    <w:rsid w:val="00FA4F43"/>
    <w:rsid w:val="00FB0985"/>
    <w:rsid w:val="00FB4F42"/>
    <w:rsid w:val="00FD1190"/>
    <w:rsid w:val="00FD24FF"/>
    <w:rsid w:val="00FD515F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98"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ipervnculo">
    <w:name w:val="Hyperlink"/>
    <w:uiPriority w:val="99"/>
    <w:unhideWhenUsed/>
    <w:rsid w:val="003D049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EF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EFB"/>
    <w:rPr>
      <w:rFonts w:ascii="Segoe UI" w:hAnsi="Segoe UI" w:cs="Segoe UI"/>
      <w:kern w:val="20"/>
      <w:sz w:val="18"/>
      <w:szCs w:val="18"/>
    </w:rPr>
  </w:style>
  <w:style w:type="character" w:customStyle="1" w:styleId="hps">
    <w:name w:val="hps"/>
    <w:basedOn w:val="Fuentedeprrafopredeter"/>
    <w:rsid w:val="00753E65"/>
  </w:style>
  <w:style w:type="paragraph" w:styleId="Prrafodelista">
    <w:name w:val="List Paragraph"/>
    <w:basedOn w:val="Normal"/>
    <w:uiPriority w:val="34"/>
    <w:qFormat/>
    <w:rsid w:val="00283353"/>
    <w:pPr>
      <w:ind w:left="720"/>
      <w:contextualSpacing/>
    </w:pPr>
  </w:style>
  <w:style w:type="character" w:customStyle="1" w:styleId="rwrro">
    <w:name w:val="rwrro"/>
    <w:basedOn w:val="Fuentedeprrafopredeter"/>
    <w:rsid w:val="007B5887"/>
  </w:style>
  <w:style w:type="paragraph" w:styleId="Sinespaciado">
    <w:name w:val="No Spacing"/>
    <w:aliases w:val="Aries,k,NORMAL,Stinking Styles3,No Spacing,Sin espaciado4,Formato,A1,Medium Grid 2,No Spacing1,Sin espaciado41,Sin espaciado5,Cuadrícula media 21"/>
    <w:basedOn w:val="Normal"/>
    <w:link w:val="SinespaciadoCar"/>
    <w:uiPriority w:val="1"/>
    <w:qFormat/>
    <w:rsid w:val="00135ECD"/>
    <w:pPr>
      <w:spacing w:before="0" w:after="0" w:line="240" w:lineRule="auto"/>
    </w:pPr>
    <w:rPr>
      <w:rFonts w:ascii="Calibri" w:hAnsi="Calibri" w:cs="Calibri"/>
      <w:color w:val="auto"/>
      <w:kern w:val="0"/>
      <w:sz w:val="22"/>
      <w:szCs w:val="22"/>
      <w:lang w:val="es-CO" w:eastAsia="es-CO"/>
    </w:rPr>
  </w:style>
  <w:style w:type="character" w:customStyle="1" w:styleId="apple-converted-space">
    <w:name w:val="apple-converted-space"/>
    <w:basedOn w:val="Fuentedeprrafopredeter"/>
    <w:rsid w:val="00FB4F42"/>
  </w:style>
  <w:style w:type="paragraph" w:styleId="HTMLconformatoprevio">
    <w:name w:val="HTML Preformatted"/>
    <w:basedOn w:val="Normal"/>
    <w:link w:val="HTMLconformatoprevioCar"/>
    <w:uiPriority w:val="99"/>
    <w:unhideWhenUsed/>
    <w:rsid w:val="0034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kern w:val="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468E4"/>
    <w:rPr>
      <w:rFonts w:ascii="Courier New" w:eastAsia="Times New Roman" w:hAnsi="Courier New" w:cs="Courier New"/>
      <w:color w:val="auto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134EC"/>
    <w:rPr>
      <w:b/>
      <w:bCs/>
    </w:rPr>
  </w:style>
  <w:style w:type="character" w:customStyle="1" w:styleId="SinespaciadoCar">
    <w:name w:val="Sin espaciado Car"/>
    <w:aliases w:val="Aries Car,k Car,NORMAL Car,Stinking Styles3 Car,No Spacing Car,Sin espaciado4 Car,Formato Car,A1 Car,Medium Grid 2 Car,No Spacing1 Car,Sin espaciado41 Car,Sin espaciado5 Car,Cuadrícula media 21 Car"/>
    <w:link w:val="Sinespaciado"/>
    <w:rsid w:val="00DD7A12"/>
    <w:rPr>
      <w:rFonts w:ascii="Calibri" w:hAnsi="Calibri" w:cs="Calibri"/>
      <w:color w:val="auto"/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98"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ipervnculo">
    <w:name w:val="Hyperlink"/>
    <w:uiPriority w:val="99"/>
    <w:unhideWhenUsed/>
    <w:rsid w:val="003D049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EF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EFB"/>
    <w:rPr>
      <w:rFonts w:ascii="Segoe UI" w:hAnsi="Segoe UI" w:cs="Segoe UI"/>
      <w:kern w:val="20"/>
      <w:sz w:val="18"/>
      <w:szCs w:val="18"/>
    </w:rPr>
  </w:style>
  <w:style w:type="character" w:customStyle="1" w:styleId="hps">
    <w:name w:val="hps"/>
    <w:basedOn w:val="Fuentedeprrafopredeter"/>
    <w:rsid w:val="00753E65"/>
  </w:style>
  <w:style w:type="paragraph" w:styleId="Prrafodelista">
    <w:name w:val="List Paragraph"/>
    <w:basedOn w:val="Normal"/>
    <w:uiPriority w:val="34"/>
    <w:qFormat/>
    <w:rsid w:val="00283353"/>
    <w:pPr>
      <w:ind w:left="720"/>
      <w:contextualSpacing/>
    </w:pPr>
  </w:style>
  <w:style w:type="character" w:customStyle="1" w:styleId="rwrro">
    <w:name w:val="rwrro"/>
    <w:basedOn w:val="Fuentedeprrafopredeter"/>
    <w:rsid w:val="007B5887"/>
  </w:style>
  <w:style w:type="paragraph" w:styleId="Sinespaciado">
    <w:name w:val="No Spacing"/>
    <w:aliases w:val="Aries,k,NORMAL,Stinking Styles3,No Spacing,Sin espaciado4,Formato,A1,Medium Grid 2,No Spacing1,Sin espaciado41,Sin espaciado5,Cuadrícula media 21"/>
    <w:basedOn w:val="Normal"/>
    <w:link w:val="SinespaciadoCar"/>
    <w:uiPriority w:val="1"/>
    <w:qFormat/>
    <w:rsid w:val="00135ECD"/>
    <w:pPr>
      <w:spacing w:before="0" w:after="0" w:line="240" w:lineRule="auto"/>
    </w:pPr>
    <w:rPr>
      <w:rFonts w:ascii="Calibri" w:hAnsi="Calibri" w:cs="Calibri"/>
      <w:color w:val="auto"/>
      <w:kern w:val="0"/>
      <w:sz w:val="22"/>
      <w:szCs w:val="22"/>
      <w:lang w:val="es-CO" w:eastAsia="es-CO"/>
    </w:rPr>
  </w:style>
  <w:style w:type="character" w:customStyle="1" w:styleId="apple-converted-space">
    <w:name w:val="apple-converted-space"/>
    <w:basedOn w:val="Fuentedeprrafopredeter"/>
    <w:rsid w:val="00FB4F42"/>
  </w:style>
  <w:style w:type="paragraph" w:styleId="HTMLconformatoprevio">
    <w:name w:val="HTML Preformatted"/>
    <w:basedOn w:val="Normal"/>
    <w:link w:val="HTMLconformatoprevioCar"/>
    <w:uiPriority w:val="99"/>
    <w:unhideWhenUsed/>
    <w:rsid w:val="0034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kern w:val="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468E4"/>
    <w:rPr>
      <w:rFonts w:ascii="Courier New" w:eastAsia="Times New Roman" w:hAnsi="Courier New" w:cs="Courier New"/>
      <w:color w:val="auto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134EC"/>
    <w:rPr>
      <w:b/>
      <w:bCs/>
    </w:rPr>
  </w:style>
  <w:style w:type="character" w:customStyle="1" w:styleId="SinespaciadoCar">
    <w:name w:val="Sin espaciado Car"/>
    <w:aliases w:val="Aries Car,k Car,NORMAL Car,Stinking Styles3 Car,No Spacing Car,Sin espaciado4 Car,Formato Car,A1 Car,Medium Grid 2 Car,No Spacing1 Car,Sin espaciado41 Car,Sin espaciado5 Car,Cuadrícula media 21 Car"/>
    <w:link w:val="Sinespaciado"/>
    <w:rsid w:val="00DD7A12"/>
    <w:rPr>
      <w:rFonts w:ascii="Calibri" w:hAnsi="Calibri" w:cs="Calibri"/>
      <w:color w:val="auto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dorj\AppData\Roaming\Microsoft\Plantillas\Curr&#237;culum%20atemporal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13F192D9-0B7C-44B9-99FE-54C21550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atemporal</Template>
  <TotalTime>0</TotalTime>
  <Pages>3</Pages>
  <Words>508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CT. Samira Andrea Ramos Rodriguez</dc:creator>
  <cp:lastModifiedBy>PD06. Dora Adriana Ramírez Trujillo</cp:lastModifiedBy>
  <cp:revision>2</cp:revision>
  <cp:lastPrinted>2018-03-10T13:42:00Z</cp:lastPrinted>
  <dcterms:created xsi:type="dcterms:W3CDTF">2026-02-16T14:31:00Z</dcterms:created>
  <dcterms:modified xsi:type="dcterms:W3CDTF">2026-02-16T14:31:00Z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