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5"/>
        <w:gridCol w:w="181"/>
        <w:gridCol w:w="102"/>
        <w:gridCol w:w="411"/>
        <w:gridCol w:w="585"/>
        <w:gridCol w:w="567"/>
        <w:gridCol w:w="850"/>
        <w:gridCol w:w="284"/>
        <w:gridCol w:w="283"/>
        <w:gridCol w:w="564"/>
        <w:gridCol w:w="145"/>
        <w:gridCol w:w="142"/>
        <w:gridCol w:w="283"/>
        <w:gridCol w:w="992"/>
        <w:gridCol w:w="236"/>
        <w:gridCol w:w="757"/>
        <w:gridCol w:w="141"/>
        <w:gridCol w:w="284"/>
        <w:gridCol w:w="425"/>
        <w:gridCol w:w="425"/>
        <w:gridCol w:w="426"/>
        <w:gridCol w:w="283"/>
        <w:gridCol w:w="397"/>
      </w:tblGrid>
      <w:tr w:rsidR="00DD7A12" w:rsidRPr="002020FF" w:rsidTr="002E33D1">
        <w:trPr>
          <w:trHeight w:val="425"/>
        </w:trPr>
        <w:tc>
          <w:tcPr>
            <w:tcW w:w="11058" w:type="dxa"/>
            <w:gridSpan w:val="23"/>
            <w:shd w:val="clear" w:color="auto" w:fill="D9D9D9" w:themeFill="background1" w:themeFillShade="D9"/>
            <w:vAlign w:val="center"/>
          </w:tcPr>
          <w:p w:rsidR="00DD7A12" w:rsidRPr="002020FF" w:rsidRDefault="00755F0C" w:rsidP="00755F0C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24"/>
                <w:szCs w:val="18"/>
              </w:rPr>
            </w:pPr>
            <w:bookmarkStart w:id="0" w:name="_GoBack"/>
            <w:bookmarkEnd w:id="0"/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24"/>
                <w:szCs w:val="18"/>
              </w:rPr>
              <w:t>SOLICIT</w:t>
            </w:r>
            <w:r w:rsidR="008D30F6">
              <w:rPr>
                <w:rFonts w:ascii="Arial" w:hAnsi="Arial" w:cs="Arial"/>
                <w:b/>
                <w:bCs/>
                <w:color w:val="auto"/>
                <w:position w:val="-1"/>
                <w:sz w:val="24"/>
                <w:szCs w:val="18"/>
              </w:rPr>
              <w:t>UD SOPORTE TÉCNICO EQUIPOS DE CÓ</w:t>
            </w: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24"/>
                <w:szCs w:val="18"/>
              </w:rPr>
              <w:t xml:space="preserve">MPUTO </w:t>
            </w:r>
          </w:p>
        </w:tc>
      </w:tr>
      <w:tr w:rsidR="00267940" w:rsidRPr="002020FF" w:rsidTr="002E33D1">
        <w:trPr>
          <w:trHeight w:val="425"/>
        </w:trPr>
        <w:tc>
          <w:tcPr>
            <w:tcW w:w="2295" w:type="dxa"/>
            <w:vAlign w:val="center"/>
          </w:tcPr>
          <w:p w:rsidR="00267940" w:rsidRPr="002020FF" w:rsidRDefault="00B62177" w:rsidP="00755F0C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FECHA SOLICITUD </w:t>
            </w:r>
          </w:p>
        </w:tc>
        <w:tc>
          <w:tcPr>
            <w:tcW w:w="1846" w:type="dxa"/>
            <w:gridSpan w:val="5"/>
            <w:vAlign w:val="center"/>
          </w:tcPr>
          <w:p w:rsidR="00267940" w:rsidRPr="002020FF" w:rsidRDefault="002C7F18" w:rsidP="00755F0C">
            <w:pPr>
              <w:pStyle w:val="Sinespaciado"/>
              <w:rPr>
                <w:rFonts w:ascii="Arial" w:hAnsi="Arial" w:cs="Arial"/>
                <w:b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BFBFBF" w:themeColor="background1" w:themeShade="BF"/>
                <w:sz w:val="16"/>
                <w:szCs w:val="18"/>
              </w:rPr>
              <w:t>AA – MM -DD</w:t>
            </w:r>
          </w:p>
        </w:tc>
        <w:tc>
          <w:tcPr>
            <w:tcW w:w="1981" w:type="dxa"/>
            <w:gridSpan w:val="4"/>
            <w:vAlign w:val="center"/>
          </w:tcPr>
          <w:p w:rsidR="00267940" w:rsidRPr="002020FF" w:rsidRDefault="00B62177" w:rsidP="00755F0C">
            <w:pPr>
              <w:pStyle w:val="Sinespaciado"/>
              <w:rPr>
                <w:rFonts w:ascii="Arial" w:hAnsi="Arial" w:cs="Arial"/>
                <w:b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sz w:val="16"/>
                <w:szCs w:val="18"/>
              </w:rPr>
              <w:t>HORA</w:t>
            </w:r>
            <w:r w:rsidR="002C7F18" w:rsidRPr="002020FF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  <w:r w:rsidR="002C7F18" w:rsidRPr="002020FF">
              <w:rPr>
                <w:rFonts w:ascii="Arial" w:hAnsi="Arial" w:cs="Arial"/>
                <w:b/>
                <w:color w:val="BFBFBF" w:themeColor="background1" w:themeShade="BF"/>
                <w:sz w:val="16"/>
                <w:szCs w:val="18"/>
              </w:rPr>
              <w:t>H:M</w:t>
            </w:r>
          </w:p>
        </w:tc>
        <w:tc>
          <w:tcPr>
            <w:tcW w:w="4936" w:type="dxa"/>
            <w:gridSpan w:val="13"/>
            <w:shd w:val="clear" w:color="auto" w:fill="auto"/>
            <w:vAlign w:val="center"/>
          </w:tcPr>
          <w:p w:rsidR="00267940" w:rsidRPr="002020FF" w:rsidRDefault="00B62177" w:rsidP="00731A47">
            <w:pPr>
              <w:rPr>
                <w:rFonts w:ascii="Arial" w:hAnsi="Arial" w:cs="Arial"/>
                <w:b/>
                <w:iCs/>
                <w:color w:val="auto"/>
                <w:sz w:val="16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CÓDIGO SOLICITUD No:</w:t>
            </w:r>
          </w:p>
        </w:tc>
      </w:tr>
      <w:tr w:rsidR="00755F0C" w:rsidRPr="002020FF" w:rsidTr="002E33D1">
        <w:trPr>
          <w:trHeight w:val="425"/>
        </w:trPr>
        <w:tc>
          <w:tcPr>
            <w:tcW w:w="5275" w:type="dxa"/>
            <w:gridSpan w:val="8"/>
            <w:shd w:val="clear" w:color="auto" w:fill="D9D9D9" w:themeFill="background1" w:themeFillShade="D9"/>
          </w:tcPr>
          <w:p w:rsidR="00755F0C" w:rsidRPr="002020FF" w:rsidRDefault="00755F0C" w:rsidP="00755F0C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22"/>
                <w:szCs w:val="18"/>
              </w:rPr>
              <w:t>DATOS DEL SOLICITANTE</w:t>
            </w:r>
          </w:p>
        </w:tc>
        <w:tc>
          <w:tcPr>
            <w:tcW w:w="5783" w:type="dxa"/>
            <w:gridSpan w:val="15"/>
            <w:shd w:val="clear" w:color="auto" w:fill="D9D9D9" w:themeFill="background1" w:themeFillShade="D9"/>
          </w:tcPr>
          <w:p w:rsidR="00755F0C" w:rsidRPr="002020FF" w:rsidRDefault="00755F0C" w:rsidP="00B62177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22"/>
                <w:szCs w:val="18"/>
              </w:rPr>
              <w:t>SELECCIONE “X” SOPORTE A REALIZAR</w:t>
            </w: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E2015B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USUARIO</w:t>
            </w:r>
            <w:r w:rsidR="00267940"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 DE RED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Computador</w:t>
            </w:r>
          </w:p>
        </w:tc>
        <w:tc>
          <w:tcPr>
            <w:tcW w:w="283" w:type="dxa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Impresora</w:t>
            </w:r>
          </w:p>
        </w:tc>
        <w:tc>
          <w:tcPr>
            <w:tcW w:w="236" w:type="dxa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Usuario RED</w:t>
            </w:r>
          </w:p>
        </w:tc>
        <w:tc>
          <w:tcPr>
            <w:tcW w:w="425" w:type="dxa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67940" w:rsidRPr="002020FF" w:rsidRDefault="00B62177" w:rsidP="00267940">
            <w:pPr>
              <w:rPr>
                <w:rFonts w:ascii="Arial" w:hAnsi="Arial" w:cs="Arial"/>
                <w:sz w:val="18"/>
                <w:szCs w:val="18"/>
              </w:rPr>
            </w:pPr>
            <w:r w:rsidRPr="002020FF">
              <w:rPr>
                <w:rFonts w:ascii="Arial" w:hAnsi="Arial" w:cs="Arial"/>
                <w:sz w:val="18"/>
                <w:szCs w:val="18"/>
              </w:rPr>
              <w:t>Fallas de RED</w:t>
            </w:r>
          </w:p>
        </w:tc>
        <w:tc>
          <w:tcPr>
            <w:tcW w:w="397" w:type="dxa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CORREO ELECTRÓNICO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shd w:val="clear" w:color="auto" w:fill="D9D9D9" w:themeFill="background1" w:themeFillShade="D9"/>
            <w:vAlign w:val="center"/>
          </w:tcPr>
          <w:p w:rsidR="00267940" w:rsidRPr="002020FF" w:rsidRDefault="00267940" w:rsidP="00267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DEL SOPORTE A REALIZAR</w:t>
            </w: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GRADO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vMerge w:val="restart"/>
            <w:vAlign w:val="center"/>
          </w:tcPr>
          <w:p w:rsidR="00E2015B" w:rsidRPr="002020FF" w:rsidRDefault="00E2015B" w:rsidP="00E201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APELLIDOS Y NOMBRES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vMerge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CELULAR No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vMerge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JEFATURA/UNIDAD 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vMerge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COMANDO/ DEPTO.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vMerge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DEPENDENCIA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vMerge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940" w:rsidRPr="002020FF" w:rsidTr="002E33D1">
        <w:trPr>
          <w:trHeight w:val="340"/>
        </w:trPr>
        <w:tc>
          <w:tcPr>
            <w:tcW w:w="2578" w:type="dxa"/>
            <w:gridSpan w:val="3"/>
            <w:vAlign w:val="center"/>
          </w:tcPr>
          <w:p w:rsidR="00267940" w:rsidRPr="002020FF" w:rsidRDefault="00267940" w:rsidP="00267940">
            <w:pPr>
              <w:jc w:val="both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UBICACIÓN SITIO TRABAJO </w:t>
            </w:r>
          </w:p>
        </w:tc>
        <w:tc>
          <w:tcPr>
            <w:tcW w:w="2697" w:type="dxa"/>
            <w:gridSpan w:val="5"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15"/>
            <w:vMerge/>
            <w:vAlign w:val="center"/>
          </w:tcPr>
          <w:p w:rsidR="00267940" w:rsidRPr="002020FF" w:rsidRDefault="00267940" w:rsidP="00267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0FF" w:rsidRPr="002020FF" w:rsidTr="002E33D1">
        <w:trPr>
          <w:trHeight w:val="425"/>
        </w:trPr>
        <w:tc>
          <w:tcPr>
            <w:tcW w:w="11058" w:type="dxa"/>
            <w:gridSpan w:val="23"/>
            <w:vAlign w:val="center"/>
          </w:tcPr>
          <w:p w:rsidR="002020FF" w:rsidRPr="002020FF" w:rsidRDefault="002020FF" w:rsidP="00267940">
            <w:pPr>
              <w:rPr>
                <w:rFonts w:ascii="Arial" w:hAnsi="Arial" w:cs="Arial"/>
                <w:sz w:val="18"/>
                <w:szCs w:val="18"/>
              </w:rPr>
            </w:pPr>
          </w:p>
          <w:p w:rsidR="002020FF" w:rsidRPr="002020FF" w:rsidRDefault="002020FF" w:rsidP="00267940">
            <w:pPr>
              <w:rPr>
                <w:rFonts w:ascii="Arial" w:hAnsi="Arial" w:cs="Arial"/>
                <w:sz w:val="18"/>
                <w:szCs w:val="18"/>
              </w:rPr>
            </w:pPr>
          </w:p>
          <w:p w:rsidR="002020FF" w:rsidRPr="002020FF" w:rsidRDefault="002020FF" w:rsidP="002020F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0FF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2020FF" w:rsidRPr="002020FF" w:rsidRDefault="002020FF" w:rsidP="002020FF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2020FF">
              <w:rPr>
                <w:rFonts w:ascii="Arial" w:hAnsi="Arial" w:cs="Arial"/>
                <w:b/>
                <w:color w:val="auto"/>
              </w:rPr>
              <w:t>Firma y posfirma Usuario</w:t>
            </w:r>
          </w:p>
          <w:p w:rsidR="002020FF" w:rsidRPr="002020FF" w:rsidRDefault="002020FF" w:rsidP="002020F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55F0C" w:rsidRPr="002020FF" w:rsidTr="002E33D1">
        <w:trPr>
          <w:trHeight w:val="425"/>
        </w:trPr>
        <w:tc>
          <w:tcPr>
            <w:tcW w:w="11058" w:type="dxa"/>
            <w:gridSpan w:val="23"/>
            <w:shd w:val="clear" w:color="auto" w:fill="D9D9D9" w:themeFill="background1" w:themeFillShade="D9"/>
            <w:vAlign w:val="center"/>
          </w:tcPr>
          <w:p w:rsidR="00755F0C" w:rsidRPr="002020FF" w:rsidRDefault="00267940" w:rsidP="00267940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ind w:left="108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24"/>
                <w:szCs w:val="18"/>
              </w:rPr>
              <w:t>EVALUACIÓN DEL SOPORTE TÉCNICO EQUIPOS DE COMPUTO</w:t>
            </w:r>
          </w:p>
        </w:tc>
      </w:tr>
      <w:tr w:rsidR="00B54B06" w:rsidRPr="002020FF" w:rsidTr="002E33D1">
        <w:trPr>
          <w:trHeight w:val="267"/>
        </w:trPr>
        <w:tc>
          <w:tcPr>
            <w:tcW w:w="11058" w:type="dxa"/>
            <w:gridSpan w:val="23"/>
            <w:shd w:val="clear" w:color="auto" w:fill="D9D9D9" w:themeFill="background1" w:themeFillShade="D9"/>
            <w:vAlign w:val="center"/>
          </w:tcPr>
          <w:p w:rsidR="00B54B06" w:rsidRPr="002020FF" w:rsidRDefault="00B62177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I</w:t>
            </w:r>
            <w:r w:rsidR="00832878"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NFORMACIÓN GENERAL DEL SERVICIO</w:t>
            </w:r>
          </w:p>
        </w:tc>
      </w:tr>
      <w:tr w:rsidR="00B62177" w:rsidRPr="002020FF" w:rsidTr="002E33D1">
        <w:trPr>
          <w:trHeight w:val="425"/>
        </w:trPr>
        <w:tc>
          <w:tcPr>
            <w:tcW w:w="2476" w:type="dxa"/>
            <w:gridSpan w:val="2"/>
            <w:shd w:val="clear" w:color="auto" w:fill="auto"/>
            <w:vAlign w:val="center"/>
          </w:tcPr>
          <w:p w:rsidR="00B62177" w:rsidRPr="002020FF" w:rsidRDefault="00B62177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FECHA SOLICITUD</w:t>
            </w: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:rsidR="00B62177" w:rsidRPr="002020FF" w:rsidRDefault="00832878" w:rsidP="0026794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AA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B62177" w:rsidRPr="002020FF" w:rsidRDefault="00832878" w:rsidP="0026794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MM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177" w:rsidRPr="002020FF" w:rsidRDefault="00832878" w:rsidP="0026794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DD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2177" w:rsidRPr="002020FF" w:rsidRDefault="00832878" w:rsidP="0026794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HORA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62177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H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62177" w:rsidRPr="002020FF" w:rsidRDefault="00832878" w:rsidP="0026794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M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B62177" w:rsidRPr="002020FF" w:rsidRDefault="00832878" w:rsidP="00E944B4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6"/>
              </w:rPr>
              <w:t>CÓDIGO SOLICITUD No</w:t>
            </w:r>
          </w:p>
        </w:tc>
        <w:tc>
          <w:tcPr>
            <w:tcW w:w="2240" w:type="dxa"/>
            <w:gridSpan w:val="6"/>
            <w:shd w:val="clear" w:color="auto" w:fill="auto"/>
            <w:vAlign w:val="center"/>
          </w:tcPr>
          <w:p w:rsidR="00B62177" w:rsidRPr="002020FF" w:rsidRDefault="00B62177" w:rsidP="0026794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832878" w:rsidRPr="002020FF" w:rsidTr="002E33D1">
        <w:trPr>
          <w:trHeight w:val="235"/>
        </w:trPr>
        <w:tc>
          <w:tcPr>
            <w:tcW w:w="2476" w:type="dxa"/>
            <w:gridSpan w:val="2"/>
            <w:vMerge w:val="restart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FECHA FINALIZACIÓN </w:t>
            </w:r>
          </w:p>
        </w:tc>
        <w:tc>
          <w:tcPr>
            <w:tcW w:w="513" w:type="dxa"/>
            <w:gridSpan w:val="2"/>
            <w:vMerge w:val="restart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AA</w:t>
            </w: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MM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DD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HORA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H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  <w:t>M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:rsidR="00832878" w:rsidRPr="002020FF" w:rsidRDefault="00832878" w:rsidP="00E944B4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color w:val="auto"/>
                <w:position w:val="-1"/>
                <w:sz w:val="16"/>
                <w:szCs w:val="16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6"/>
                <w:szCs w:val="16"/>
              </w:rPr>
              <w:t>MARQUE CON UNA X ¿ FUE RESUELTA SU SOLICITUD?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SI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NO </w:t>
            </w:r>
          </w:p>
        </w:tc>
      </w:tr>
      <w:tr w:rsidR="00832878" w:rsidRPr="002020FF" w:rsidTr="002E33D1">
        <w:trPr>
          <w:trHeight w:val="268"/>
        </w:trPr>
        <w:tc>
          <w:tcPr>
            <w:tcW w:w="2476" w:type="dxa"/>
            <w:gridSpan w:val="2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513" w:type="dxa"/>
            <w:gridSpan w:val="2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position w:val="-1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832878" w:rsidRPr="002020FF" w:rsidTr="002E33D1">
        <w:trPr>
          <w:trHeight w:val="425"/>
        </w:trPr>
        <w:tc>
          <w:tcPr>
            <w:tcW w:w="11058" w:type="dxa"/>
            <w:gridSpan w:val="23"/>
            <w:shd w:val="clear" w:color="auto" w:fill="D9D9D9" w:themeFill="background1" w:themeFillShade="D9"/>
            <w:vAlign w:val="center"/>
          </w:tcPr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CALIFICACIÓN SERVICIO</w:t>
            </w:r>
          </w:p>
        </w:tc>
      </w:tr>
      <w:tr w:rsidR="00C4456E" w:rsidRPr="002020FF" w:rsidTr="002E33D1">
        <w:trPr>
          <w:trHeight w:val="283"/>
        </w:trPr>
        <w:tc>
          <w:tcPr>
            <w:tcW w:w="8677" w:type="dxa"/>
            <w:gridSpan w:val="16"/>
            <w:vMerge w:val="restart"/>
            <w:shd w:val="clear" w:color="auto" w:fill="auto"/>
            <w:vAlign w:val="center"/>
          </w:tcPr>
          <w:p w:rsidR="00C4456E" w:rsidRDefault="00C4456E" w:rsidP="00C4456E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C4456E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Responde las siguientes preguntas con una x   </w:t>
            </w:r>
          </w:p>
          <w:p w:rsidR="00C4456E" w:rsidRPr="00C4456E" w:rsidRDefault="00C4456E" w:rsidP="00C4456E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C4456E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5</w:t>
            </w:r>
            <w:r w:rsidRPr="00C4456E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= Excelente </w:t>
            </w:r>
            <w:r w:rsidRPr="00C4456E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4 </w:t>
            </w:r>
            <w:r w:rsidRPr="00C4456E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= Muy Bueno </w:t>
            </w:r>
            <w:r w:rsidRPr="00C4456E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3 </w:t>
            </w:r>
            <w:r w:rsidRPr="00C4456E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= Bueno </w:t>
            </w:r>
            <w:r w:rsidRPr="00C4456E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2</w:t>
            </w:r>
            <w:r w:rsidRPr="00C4456E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= Regular </w:t>
            </w:r>
            <w:r w:rsidRPr="00C4456E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1</w:t>
            </w:r>
            <w:r w:rsidRPr="00C4456E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= Malo</w:t>
            </w:r>
          </w:p>
        </w:tc>
        <w:tc>
          <w:tcPr>
            <w:tcW w:w="2381" w:type="dxa"/>
            <w:gridSpan w:val="7"/>
            <w:shd w:val="clear" w:color="auto" w:fill="D9D9D9" w:themeFill="background1" w:themeFillShade="D9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CALIFICACIÓN </w:t>
            </w:r>
          </w:p>
        </w:tc>
      </w:tr>
      <w:tr w:rsidR="00C4456E" w:rsidRPr="002020FF" w:rsidTr="002E33D1">
        <w:trPr>
          <w:trHeight w:val="283"/>
        </w:trPr>
        <w:tc>
          <w:tcPr>
            <w:tcW w:w="8677" w:type="dxa"/>
            <w:gridSpan w:val="16"/>
            <w:vMerge/>
            <w:shd w:val="clear" w:color="auto" w:fill="auto"/>
            <w:vAlign w:val="center"/>
          </w:tcPr>
          <w:p w:rsidR="00C4456E" w:rsidRPr="002020FF" w:rsidRDefault="00C4456E" w:rsidP="00C4456E">
            <w:pPr>
              <w:pStyle w:val="Prrafodelista"/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ind w:left="349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C4456E" w:rsidRPr="002020FF" w:rsidRDefault="00C4456E" w:rsidP="00C4456E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4</w:t>
            </w:r>
          </w:p>
        </w:tc>
        <w:tc>
          <w:tcPr>
            <w:tcW w:w="680" w:type="dxa"/>
            <w:gridSpan w:val="2"/>
            <w:shd w:val="clear" w:color="auto" w:fill="D9D9D9" w:themeFill="background1" w:themeFillShade="D9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5</w:t>
            </w:r>
          </w:p>
        </w:tc>
      </w:tr>
      <w:tr w:rsidR="00C4456E" w:rsidRPr="002020FF" w:rsidTr="002E33D1">
        <w:trPr>
          <w:trHeight w:val="283"/>
        </w:trPr>
        <w:tc>
          <w:tcPr>
            <w:tcW w:w="8677" w:type="dxa"/>
            <w:gridSpan w:val="16"/>
            <w:shd w:val="clear" w:color="auto" w:fill="auto"/>
            <w:vAlign w:val="center"/>
          </w:tcPr>
          <w:p w:rsidR="00C4456E" w:rsidRPr="002020FF" w:rsidRDefault="0078010F" w:rsidP="00E2015B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ind w:left="349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La actitud de servicio del té</w:t>
            </w:r>
            <w:r w:rsidR="00C4456E" w:rsidRPr="002020F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cnico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C4456E" w:rsidRPr="002020FF" w:rsidTr="002E33D1">
        <w:trPr>
          <w:trHeight w:val="283"/>
        </w:trPr>
        <w:tc>
          <w:tcPr>
            <w:tcW w:w="8677" w:type="dxa"/>
            <w:gridSpan w:val="16"/>
            <w:shd w:val="clear" w:color="auto" w:fill="auto"/>
            <w:vAlign w:val="center"/>
          </w:tcPr>
          <w:p w:rsidR="00C4456E" w:rsidRPr="002020FF" w:rsidRDefault="0078010F" w:rsidP="00E2015B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ind w:left="349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Tiempo de la atención y solució</w:t>
            </w:r>
            <w:r w:rsidR="00C4456E" w:rsidRPr="002020F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n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C4456E" w:rsidRPr="002020FF" w:rsidTr="002E33D1">
        <w:trPr>
          <w:trHeight w:val="283"/>
        </w:trPr>
        <w:tc>
          <w:tcPr>
            <w:tcW w:w="8677" w:type="dxa"/>
            <w:gridSpan w:val="16"/>
            <w:shd w:val="clear" w:color="auto" w:fill="auto"/>
            <w:vAlign w:val="center"/>
          </w:tcPr>
          <w:p w:rsidR="00C4456E" w:rsidRPr="002020FF" w:rsidRDefault="0078010F" w:rsidP="00E2015B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ind w:left="349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Informació</w:t>
            </w:r>
            <w:r w:rsidR="00C4456E" w:rsidRPr="002020F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n del avance del servicio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C4456E" w:rsidRPr="002020FF" w:rsidTr="002E33D1">
        <w:trPr>
          <w:trHeight w:val="283"/>
        </w:trPr>
        <w:tc>
          <w:tcPr>
            <w:tcW w:w="8677" w:type="dxa"/>
            <w:gridSpan w:val="16"/>
            <w:shd w:val="clear" w:color="auto" w:fill="auto"/>
            <w:vAlign w:val="center"/>
          </w:tcPr>
          <w:p w:rsidR="00C4456E" w:rsidRPr="002020FF" w:rsidRDefault="0078010F" w:rsidP="00E2015B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ind w:left="349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Calificació</w:t>
            </w:r>
            <w:r w:rsidR="00C4456E" w:rsidRPr="002020F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n total del servicio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C4456E" w:rsidRPr="002020FF" w:rsidRDefault="00C4456E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832878" w:rsidRPr="002020FF" w:rsidTr="002E33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1058" w:type="dxa"/>
            <w:gridSpan w:val="23"/>
          </w:tcPr>
          <w:p w:rsidR="00832878" w:rsidRPr="002020FF" w:rsidRDefault="00832878" w:rsidP="00832878">
            <w:pPr>
              <w:spacing w:after="160" w:line="288" w:lineRule="auto"/>
              <w:ind w:left="-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8"/>
                <w:szCs w:val="18"/>
              </w:rPr>
              <w:t>OBSERVACIONES:</w:t>
            </w:r>
          </w:p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E2015B" w:rsidRPr="002020FF" w:rsidRDefault="00E2015B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020FF" w:rsidRPr="002020FF" w:rsidRDefault="002020FF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832878" w:rsidRPr="002020FF" w:rsidRDefault="00832878" w:rsidP="0083287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6E1FA0" w:rsidRPr="002020FF" w:rsidRDefault="006E1FA0" w:rsidP="006E1FA0">
      <w:pPr>
        <w:pStyle w:val="Sinespaciado"/>
        <w:rPr>
          <w:rFonts w:ascii="Arial" w:hAnsi="Arial" w:cs="Arial"/>
          <w:sz w:val="10"/>
          <w:szCs w:val="10"/>
        </w:rPr>
      </w:pPr>
    </w:p>
    <w:p w:rsidR="00E2015B" w:rsidRDefault="00E2015B" w:rsidP="006E1FA0">
      <w:pPr>
        <w:pStyle w:val="Sinespaciado"/>
        <w:rPr>
          <w:rFonts w:ascii="Arial" w:hAnsi="Arial" w:cs="Arial"/>
        </w:rPr>
      </w:pPr>
    </w:p>
    <w:p w:rsidR="002E33D1" w:rsidRDefault="002E33D1" w:rsidP="002C7F1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:rsidR="002E33D1" w:rsidRPr="002020FF" w:rsidRDefault="002E33D1" w:rsidP="002C7F18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2C7F18" w:rsidRDefault="002C7F18" w:rsidP="002C7F1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2020FF">
        <w:rPr>
          <w:rFonts w:ascii="Arial" w:hAnsi="Arial" w:cs="Arial"/>
          <w:b/>
          <w:sz w:val="20"/>
          <w:szCs w:val="20"/>
        </w:rPr>
        <w:t xml:space="preserve">Firma y posfirma Usuario </w:t>
      </w:r>
    </w:p>
    <w:p w:rsidR="002E33D1" w:rsidRDefault="002E33D1" w:rsidP="002C7F1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2E33D1" w:rsidRDefault="002E33D1" w:rsidP="002C7F1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2E33D1" w:rsidRPr="002020FF" w:rsidRDefault="002E33D1" w:rsidP="002C7F1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15"/>
        <w:gridCol w:w="1498"/>
        <w:gridCol w:w="302"/>
        <w:gridCol w:w="426"/>
        <w:gridCol w:w="769"/>
        <w:gridCol w:w="1498"/>
        <w:gridCol w:w="568"/>
        <w:gridCol w:w="425"/>
        <w:gridCol w:w="504"/>
        <w:gridCol w:w="1498"/>
        <w:gridCol w:w="974"/>
        <w:gridCol w:w="681"/>
      </w:tblGrid>
      <w:tr w:rsidR="002C7F18" w:rsidRPr="002020FF" w:rsidTr="002E33D1">
        <w:trPr>
          <w:trHeight w:val="425"/>
        </w:trPr>
        <w:tc>
          <w:tcPr>
            <w:tcW w:w="11058" w:type="dxa"/>
            <w:gridSpan w:val="12"/>
            <w:shd w:val="clear" w:color="auto" w:fill="D9D9D9" w:themeFill="background1" w:themeFillShade="D9"/>
            <w:vAlign w:val="center"/>
          </w:tcPr>
          <w:p w:rsidR="002C7F18" w:rsidRPr="002020FF" w:rsidRDefault="002C7F18" w:rsidP="00ED6D6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24"/>
                <w:szCs w:val="18"/>
              </w:rPr>
            </w:pPr>
            <w:r w:rsidRPr="002020FF">
              <w:rPr>
                <w:rFonts w:ascii="Arial" w:hAnsi="Arial" w:cs="Arial"/>
                <w:b/>
                <w:bCs/>
                <w:color w:val="auto"/>
                <w:position w:val="-1"/>
                <w:sz w:val="24"/>
                <w:szCs w:val="18"/>
              </w:rPr>
              <w:lastRenderedPageBreak/>
              <w:t xml:space="preserve">DESCRIPCIÓN DEL EQUIPO  </w:t>
            </w:r>
          </w:p>
        </w:tc>
      </w:tr>
      <w:tr w:rsidR="002C7F18" w:rsidRPr="002020FF" w:rsidTr="002E33D1">
        <w:trPr>
          <w:trHeight w:val="340"/>
        </w:trPr>
        <w:tc>
          <w:tcPr>
            <w:tcW w:w="1915" w:type="dxa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MARCA</w:t>
            </w:r>
          </w:p>
        </w:tc>
        <w:tc>
          <w:tcPr>
            <w:tcW w:w="1498" w:type="dxa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MODELO</w:t>
            </w:r>
          </w:p>
        </w:tc>
        <w:tc>
          <w:tcPr>
            <w:tcW w:w="1497" w:type="dxa"/>
            <w:gridSpan w:val="3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SERIAL</w:t>
            </w:r>
          </w:p>
        </w:tc>
        <w:tc>
          <w:tcPr>
            <w:tcW w:w="1498" w:type="dxa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SISTEMA OPERATIVO</w:t>
            </w:r>
          </w:p>
        </w:tc>
        <w:tc>
          <w:tcPr>
            <w:tcW w:w="1497" w:type="dxa"/>
            <w:gridSpan w:val="3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PROCESADOR</w:t>
            </w:r>
          </w:p>
        </w:tc>
        <w:tc>
          <w:tcPr>
            <w:tcW w:w="1498" w:type="dxa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MEMORIA RAM</w:t>
            </w:r>
          </w:p>
        </w:tc>
        <w:tc>
          <w:tcPr>
            <w:tcW w:w="1655" w:type="dxa"/>
            <w:gridSpan w:val="2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>DISCO DURO</w:t>
            </w:r>
          </w:p>
        </w:tc>
      </w:tr>
      <w:tr w:rsidR="002C7F18" w:rsidRPr="002020FF" w:rsidTr="002E33D1">
        <w:trPr>
          <w:trHeight w:val="340"/>
        </w:trPr>
        <w:tc>
          <w:tcPr>
            <w:tcW w:w="1915" w:type="dxa"/>
            <w:vAlign w:val="center"/>
          </w:tcPr>
          <w:p w:rsidR="002C7F18" w:rsidRPr="002020FF" w:rsidRDefault="002C7F18" w:rsidP="00ED6D65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2C7F18" w:rsidRPr="002020FF" w:rsidRDefault="002C7F18" w:rsidP="00ED6D65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2C7F18" w:rsidRPr="002020FF" w:rsidRDefault="002C7F18" w:rsidP="00ED6D65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2C7F18" w:rsidRPr="002020FF" w:rsidRDefault="002C7F18" w:rsidP="00ED6D65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2C7F18" w:rsidRPr="002020FF" w:rsidRDefault="002C7F18" w:rsidP="00ED6D65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2C7F18" w:rsidRPr="002020FF" w:rsidRDefault="002C7F18" w:rsidP="00ED6D65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2C7F18" w:rsidRPr="002020FF" w:rsidRDefault="002C7F18" w:rsidP="00ED6D65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</w:tr>
      <w:tr w:rsidR="002C7F18" w:rsidRPr="002020FF" w:rsidTr="002E33D1">
        <w:trPr>
          <w:trHeight w:val="340"/>
        </w:trPr>
        <w:tc>
          <w:tcPr>
            <w:tcW w:w="1915" w:type="dxa"/>
            <w:vAlign w:val="center"/>
          </w:tcPr>
          <w:p w:rsidR="002C7F18" w:rsidRPr="002020FF" w:rsidRDefault="002C7F18" w:rsidP="00B70627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DIRECCIÓN IP </w:t>
            </w:r>
          </w:p>
        </w:tc>
        <w:tc>
          <w:tcPr>
            <w:tcW w:w="2995" w:type="dxa"/>
            <w:gridSpan w:val="4"/>
            <w:vAlign w:val="center"/>
          </w:tcPr>
          <w:p w:rsidR="002C7F18" w:rsidRPr="002020FF" w:rsidRDefault="002C7F18" w:rsidP="00B70627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2C7F18" w:rsidRPr="002020FF" w:rsidRDefault="002C7F18" w:rsidP="00B70627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NOMBRE PC </w:t>
            </w:r>
          </w:p>
        </w:tc>
        <w:tc>
          <w:tcPr>
            <w:tcW w:w="1497" w:type="dxa"/>
            <w:gridSpan w:val="3"/>
            <w:vAlign w:val="center"/>
          </w:tcPr>
          <w:p w:rsidR="002C7F18" w:rsidRPr="002020FF" w:rsidRDefault="002C7F18" w:rsidP="00B70627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</w:p>
        </w:tc>
        <w:tc>
          <w:tcPr>
            <w:tcW w:w="1498" w:type="dxa"/>
            <w:vAlign w:val="center"/>
          </w:tcPr>
          <w:p w:rsidR="002C7F18" w:rsidRPr="002020FF" w:rsidRDefault="002C7F18" w:rsidP="00B70627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SOFTWARE: </w:t>
            </w:r>
          </w:p>
        </w:tc>
        <w:tc>
          <w:tcPr>
            <w:tcW w:w="1655" w:type="dxa"/>
            <w:gridSpan w:val="2"/>
            <w:vAlign w:val="center"/>
          </w:tcPr>
          <w:p w:rsidR="002C7F18" w:rsidRPr="002020FF" w:rsidRDefault="002C7F18" w:rsidP="00B70627">
            <w:pPr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6"/>
                <w:szCs w:val="18"/>
              </w:rPr>
              <w:t xml:space="preserve">HARDWARE: </w:t>
            </w:r>
          </w:p>
        </w:tc>
      </w:tr>
      <w:tr w:rsidR="002C7F18" w:rsidRPr="002020FF" w:rsidTr="002E33D1">
        <w:trPr>
          <w:trHeight w:val="283"/>
        </w:trPr>
        <w:tc>
          <w:tcPr>
            <w:tcW w:w="11058" w:type="dxa"/>
            <w:gridSpan w:val="12"/>
            <w:shd w:val="clear" w:color="auto" w:fill="D9D9D9" w:themeFill="background1" w:themeFillShade="D9"/>
            <w:vAlign w:val="center"/>
          </w:tcPr>
          <w:p w:rsidR="002C7F18" w:rsidRPr="002020FF" w:rsidRDefault="002C7F18" w:rsidP="00B70627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22"/>
                <w:szCs w:val="18"/>
              </w:rPr>
              <w:t>SOPORTE USUARIOS DIRECTORIO ACTIVO</w:t>
            </w:r>
            <w:r w:rsidR="00B70627" w:rsidRPr="002020FF">
              <w:rPr>
                <w:rFonts w:ascii="Arial" w:hAnsi="Arial" w:cs="Arial"/>
                <w:b/>
                <w:color w:val="auto"/>
                <w:sz w:val="22"/>
                <w:szCs w:val="18"/>
              </w:rPr>
              <w:t xml:space="preserve"> WINDOWS</w:t>
            </w: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</w:rPr>
              <w:t>Creación Cuenta Directorio Activo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Soporte Remoto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Habilitar Usuario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</w:rPr>
              <w:t>Creación de Buzón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Adición IP Relay de Impresoras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Deshabilitar Usuario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</w:rPr>
              <w:t>Restablecimiento Contraseña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Configuración Cuentas de Correo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Creación de Usuario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</w:rPr>
              <w:t>Movimiento de Usuario Red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Problema de correo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Compartir Carpeta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</w:rPr>
              <w:t>Compartir Impresora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Subir Equipo al Dominio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FE7F2D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</w:rPr>
              <w:t>Configurar IP de Equipo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11058" w:type="dxa"/>
            <w:gridSpan w:val="12"/>
            <w:shd w:val="clear" w:color="auto" w:fill="D9D9D9" w:themeFill="background1" w:themeFillShade="D9"/>
            <w:vAlign w:val="center"/>
          </w:tcPr>
          <w:p w:rsidR="00B70627" w:rsidRPr="002020FF" w:rsidRDefault="00B70627" w:rsidP="00FE7F2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22"/>
                <w:szCs w:val="18"/>
              </w:rPr>
              <w:t>SOPORTE TÉCNICO – SOFTWARE EQUIPO COMPUTO</w:t>
            </w: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E006CA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Mtto Correctivo (Formateo)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Antivirus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703F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Drivers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E006CA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Mtto Preventivo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Manejo PDF-JAVA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703F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Configuración Correo Outlook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E006CA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Instalación Microsoft Office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Reproductor Audio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703F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Configuración Orfeo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E006CA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Instalación Lync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Reproductor Video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46CD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Instalación y Cofiguració</w:t>
            </w:r>
            <w:r w:rsidR="00E5703F" w:rsidRPr="002020FF">
              <w:rPr>
                <w:rFonts w:ascii="Arial" w:hAnsi="Arial" w:cs="Arial"/>
                <w:sz w:val="16"/>
                <w:szCs w:val="16"/>
                <w:lang w:val="en-US"/>
              </w:rPr>
              <w:t>n Impresora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E006CA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Instalación Navegadores Internet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Editor de Texto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703F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Recuperación de Información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78010F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Instalación Má</w:t>
            </w:r>
            <w:r w:rsidR="00E006CA"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quina Virtual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Programas Mantenimiento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703F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Activación de Windows y Office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E006CA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Instalación Agente HX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SharePoint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703F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Configuración de Proxy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Instalación Impresosa Sticker - Orfeo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Instalación Pistola lectora - Orfeo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703F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Configuración Impresora Sticker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11058" w:type="dxa"/>
            <w:gridSpan w:val="12"/>
            <w:shd w:val="clear" w:color="auto" w:fill="D9D9D9" w:themeFill="background1" w:themeFillShade="D9"/>
            <w:vAlign w:val="center"/>
          </w:tcPr>
          <w:p w:rsidR="00B70627" w:rsidRPr="002020FF" w:rsidRDefault="00B70627" w:rsidP="00FE7F2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22"/>
                <w:szCs w:val="18"/>
              </w:rPr>
              <w:t>SOPORTE TÉCNICO – HARDWARE EQUIPO COMPUTO E IMPRESORAS</w:t>
            </w: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Mtto Correctivo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Monitor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Cable de Red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Mtto Preventivo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Tarjeta Video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Arreglo Bandeja de CD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Mouse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la Pila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Pila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E006CA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Teclado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Unidad Lectora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Board PC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Disco Duro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Cable Video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Fusora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Memoria Ram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Cable Poder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546CD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Configuració</w:t>
            </w:r>
            <w:r w:rsidR="00E006CA" w:rsidRPr="002020FF">
              <w:rPr>
                <w:rFonts w:ascii="Arial" w:hAnsi="Arial" w:cs="Arial"/>
                <w:sz w:val="16"/>
                <w:szCs w:val="16"/>
                <w:lang w:val="en-US"/>
              </w:rPr>
              <w:t>n SMTP para Correo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Arreglo de Scaner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Pick up Roller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Bandejas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de Swing Plate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Unidad de Transferencia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Acetato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Unida Duplex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Lamparas Scaner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Placas Térmicas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Cama Plana Scaner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Elevador de Bandejas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Bandeja de Salida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27" w:rsidRPr="002020FF" w:rsidTr="002E33D1">
        <w:trPr>
          <w:trHeight w:val="283"/>
        </w:trPr>
        <w:tc>
          <w:tcPr>
            <w:tcW w:w="371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color w:val="auto"/>
                <w:sz w:val="16"/>
                <w:szCs w:val="18"/>
                <w:lang w:val="es-ES"/>
              </w:rPr>
            </w:pPr>
            <w:r w:rsidRPr="002020FF">
              <w:rPr>
                <w:rFonts w:ascii="Arial" w:hAnsi="Arial" w:cs="Arial"/>
                <w:color w:val="auto"/>
                <w:sz w:val="16"/>
                <w:szCs w:val="18"/>
                <w:lang w:val="en-US"/>
              </w:rPr>
              <w:t>Cambio ADF</w:t>
            </w:r>
          </w:p>
        </w:tc>
        <w:tc>
          <w:tcPr>
            <w:tcW w:w="426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Mantenimiento Impresora Sticker</w:t>
            </w:r>
          </w:p>
        </w:tc>
        <w:tc>
          <w:tcPr>
            <w:tcW w:w="425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B70627" w:rsidRPr="002020FF" w:rsidRDefault="00E006CA" w:rsidP="00FE7F2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020FF">
              <w:rPr>
                <w:rFonts w:ascii="Arial" w:hAnsi="Arial" w:cs="Arial"/>
                <w:sz w:val="16"/>
                <w:szCs w:val="16"/>
                <w:lang w:val="en-US"/>
              </w:rPr>
              <w:t>Cambio de Formater Impresora</w:t>
            </w:r>
          </w:p>
        </w:tc>
        <w:tc>
          <w:tcPr>
            <w:tcW w:w="681" w:type="dxa"/>
            <w:vAlign w:val="center"/>
          </w:tcPr>
          <w:p w:rsidR="00B70627" w:rsidRPr="002020FF" w:rsidRDefault="00B70627" w:rsidP="00FE7F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F18" w:rsidRPr="002020FF" w:rsidTr="002E33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1058" w:type="dxa"/>
            <w:gridSpan w:val="12"/>
          </w:tcPr>
          <w:p w:rsidR="002C7F18" w:rsidRPr="002020FF" w:rsidRDefault="002C7F18" w:rsidP="00ED6D65">
            <w:pPr>
              <w:spacing w:after="160" w:line="288" w:lineRule="auto"/>
              <w:ind w:left="-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020FF">
              <w:rPr>
                <w:rFonts w:ascii="Arial" w:hAnsi="Arial" w:cs="Arial"/>
                <w:b/>
                <w:color w:val="auto"/>
                <w:sz w:val="18"/>
                <w:szCs w:val="18"/>
              </w:rPr>
              <w:t>OBSERVACIONES:</w:t>
            </w:r>
          </w:p>
          <w:p w:rsidR="002C7F18" w:rsidRPr="002020FF" w:rsidRDefault="002C7F18" w:rsidP="00ED6D65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C7F18" w:rsidRPr="002020FF" w:rsidRDefault="002C7F18" w:rsidP="00ED6D65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70627" w:rsidRPr="002020FF" w:rsidRDefault="00B70627" w:rsidP="00ED6D65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70627" w:rsidRPr="002020FF" w:rsidRDefault="00B70627" w:rsidP="00ED6D65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C7F18" w:rsidRPr="002020FF" w:rsidRDefault="002C7F18" w:rsidP="00ED6D65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B70627" w:rsidRDefault="00B70627" w:rsidP="00B70627">
      <w:pPr>
        <w:pStyle w:val="Sinespaciado"/>
      </w:pPr>
    </w:p>
    <w:p w:rsidR="00B70627" w:rsidRDefault="00B70627" w:rsidP="00B70627">
      <w:pPr>
        <w:pStyle w:val="Sinespaciado"/>
      </w:pPr>
    </w:p>
    <w:p w:rsidR="00B70627" w:rsidRDefault="00B70627" w:rsidP="00B70627">
      <w:pPr>
        <w:pStyle w:val="Sinespaciad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426EE8" w:rsidRPr="002020FF" w:rsidRDefault="00B70627" w:rsidP="00B70627">
      <w:pPr>
        <w:pStyle w:val="Sinespaciado"/>
        <w:jc w:val="center"/>
        <w:rPr>
          <w:rFonts w:ascii="Arial" w:hAnsi="Arial" w:cs="Arial"/>
          <w:b/>
          <w:bCs/>
          <w:position w:val="-1"/>
          <w:sz w:val="18"/>
        </w:rPr>
      </w:pPr>
      <w:r w:rsidRPr="002020FF">
        <w:rPr>
          <w:rFonts w:ascii="Arial" w:hAnsi="Arial" w:cs="Arial"/>
          <w:b/>
          <w:sz w:val="20"/>
          <w:szCs w:val="20"/>
        </w:rPr>
        <w:t xml:space="preserve">Firma y posfirma </w:t>
      </w:r>
      <w:r w:rsidR="00E2015B" w:rsidRPr="002020FF">
        <w:rPr>
          <w:rFonts w:ascii="Arial" w:hAnsi="Arial" w:cs="Arial"/>
          <w:b/>
          <w:sz w:val="20"/>
          <w:szCs w:val="20"/>
        </w:rPr>
        <w:t xml:space="preserve">Funcionario </w:t>
      </w:r>
      <w:r w:rsidR="00C4456E">
        <w:rPr>
          <w:rFonts w:ascii="Arial" w:hAnsi="Arial" w:cs="Arial"/>
          <w:b/>
          <w:sz w:val="20"/>
          <w:szCs w:val="20"/>
        </w:rPr>
        <w:t xml:space="preserve">Computacion </w:t>
      </w:r>
    </w:p>
    <w:sectPr w:rsidR="00426EE8" w:rsidRPr="002020FF" w:rsidSect="002E33D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34" w:right="851" w:bottom="1134" w:left="851" w:header="454" w:footer="2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9E" w:rsidRDefault="00AB0E9E">
      <w:pPr>
        <w:spacing w:before="0" w:after="0" w:line="240" w:lineRule="auto"/>
      </w:pPr>
      <w:r>
        <w:separator/>
      </w:r>
    </w:p>
  </w:endnote>
  <w:endnote w:type="continuationSeparator" w:id="0">
    <w:p w:rsidR="00AB0E9E" w:rsidRDefault="00AB0E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27" w:rsidRPr="008B19B5" w:rsidRDefault="0078010F" w:rsidP="00B70627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>
      <w:drawing>
        <wp:anchor distT="0" distB="0" distL="114300" distR="114300" simplePos="0" relativeHeight="251649024" behindDoc="0" locked="0" layoutInCell="1" allowOverlap="1" wp14:anchorId="7F795938" wp14:editId="6D60C828">
          <wp:simplePos x="0" y="0"/>
          <wp:positionH relativeFrom="column">
            <wp:posOffset>5915025</wp:posOffset>
          </wp:positionH>
          <wp:positionV relativeFrom="page">
            <wp:posOffset>9355455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627" w:rsidRPr="008B19B5">
      <w:rPr>
        <w:rFonts w:ascii="Tahoma" w:hAnsi="Tahoma" w:cs="Tahoma"/>
        <w:color w:val="A6A6A6" w:themeColor="background1" w:themeShade="A6"/>
        <w:sz w:val="16"/>
        <w:szCs w:val="16"/>
      </w:rPr>
      <w:t>Este documento es propiedad del EJÉRCITO NACIONAL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</w:t>
    </w:r>
  </w:p>
  <w:p w:rsidR="00B70627" w:rsidRDefault="00B70627" w:rsidP="00B70627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 w:rsidRPr="008B19B5">
      <w:rPr>
        <w:rFonts w:ascii="Tahoma" w:hAnsi="Tahoma" w:cs="Tahoma"/>
        <w:color w:val="A6A6A6" w:themeColor="background1" w:themeShade="A6"/>
        <w:sz w:val="16"/>
        <w:szCs w:val="16"/>
      </w:rPr>
      <w:t>No está autorizada su reproducción total o parcial</w:t>
    </w:r>
  </w:p>
  <w:p w:rsidR="00B70627" w:rsidRDefault="00B70627" w:rsidP="00B70627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</w:p>
  <w:p w:rsidR="00B70627" w:rsidRPr="00B70627" w:rsidRDefault="00B70627" w:rsidP="00B70627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89" w:rsidRPr="008B19B5" w:rsidRDefault="00D41D89" w:rsidP="008B19B5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 w:rsidRPr="008B19B5">
      <w:rPr>
        <w:rFonts w:ascii="Tahoma" w:hAnsi="Tahoma" w:cs="Tahoma"/>
        <w:color w:val="A6A6A6" w:themeColor="background1" w:themeShade="A6"/>
        <w:sz w:val="16"/>
        <w:szCs w:val="16"/>
      </w:rPr>
      <w:t>Este documento es propiedad del EJÉRCITO NACIONAL</w:t>
    </w:r>
  </w:p>
  <w:p w:rsidR="00D41D89" w:rsidRDefault="00D41D89" w:rsidP="008B19B5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 w:rsidRPr="008B19B5">
      <w:rPr>
        <w:rFonts w:ascii="Tahoma" w:hAnsi="Tahoma" w:cs="Tahoma"/>
        <w:color w:val="A6A6A6" w:themeColor="background1" w:themeShade="A6"/>
        <w:sz w:val="16"/>
        <w:szCs w:val="16"/>
      </w:rPr>
      <w:t>No está autorizada su reproducción total o parcial</w:t>
    </w:r>
  </w:p>
  <w:p w:rsidR="00364526" w:rsidRPr="008B19B5" w:rsidRDefault="00364526" w:rsidP="008B19B5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9E" w:rsidRDefault="00AB0E9E">
      <w:pPr>
        <w:spacing w:before="0" w:after="0" w:line="240" w:lineRule="auto"/>
      </w:pPr>
      <w:r>
        <w:separator/>
      </w:r>
    </w:p>
  </w:footnote>
  <w:footnote w:type="continuationSeparator" w:id="0">
    <w:p w:rsidR="00AB0E9E" w:rsidRDefault="00AB0E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2977"/>
      <w:gridCol w:w="2835"/>
    </w:tblGrid>
    <w:tr w:rsidR="002E33D1" w:rsidRPr="002E33D1" w:rsidTr="0078010F">
      <w:trPr>
        <w:trHeight w:val="156"/>
      </w:trPr>
      <w:tc>
        <w:tcPr>
          <w:tcW w:w="5246" w:type="dxa"/>
          <w:vMerge w:val="restart"/>
          <w:vAlign w:val="center"/>
        </w:tcPr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6"/>
              <w:szCs w:val="18"/>
              <w:lang w:val="es-ES" w:eastAsia="es-ES"/>
            </w:rPr>
          </w:pPr>
          <w:r w:rsidRPr="007A0469">
            <w:rPr>
              <w:lang w:eastAsia="es-CO"/>
            </w:rPr>
            <w:drawing>
              <wp:anchor distT="0" distB="0" distL="114300" distR="114300" simplePos="0" relativeHeight="251683840" behindDoc="0" locked="0" layoutInCell="1" allowOverlap="1" wp14:anchorId="4A6846C8" wp14:editId="1D7032F0">
                <wp:simplePos x="0" y="0"/>
                <wp:positionH relativeFrom="column">
                  <wp:posOffset>-10160</wp:posOffset>
                </wp:positionH>
                <wp:positionV relativeFrom="paragraph">
                  <wp:posOffset>27305</wp:posOffset>
                </wp:positionV>
                <wp:extent cx="548640" cy="570230"/>
                <wp:effectExtent l="0" t="0" r="3810" b="1270"/>
                <wp:wrapNone/>
                <wp:docPr id="34" name="Imagen 34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8"/>
              <w:lang w:val="es-ES" w:eastAsia="es-ES"/>
            </w:rPr>
            <w:t xml:space="preserve">                   </w:t>
          </w:r>
        </w:p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8"/>
              <w:lang w:val="es-ES" w:eastAsia="es-ES"/>
            </w:rPr>
            <w:t xml:space="preserve">                    </w:t>
          </w:r>
          <w:r w:rsidRPr="0078010F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MINISTERIO DE DEFENSA NACIONAL </w:t>
          </w:r>
        </w:p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4"/>
              <w:szCs w:val="18"/>
              <w:lang w:val="es-ES" w:eastAsia="es-ES"/>
            </w:rPr>
          </w:pPr>
        </w:p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</w:pPr>
          <w:r w:rsidRPr="0078010F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   </w:t>
          </w:r>
          <w:r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                   </w:t>
          </w:r>
          <w:r w:rsidRPr="0078010F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>COMANDO GENERAL DE LAS FUERZAS MILITARES</w:t>
          </w:r>
        </w:p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4"/>
              <w:szCs w:val="18"/>
              <w:lang w:val="es-ES" w:eastAsia="es-ES"/>
            </w:rPr>
          </w:pPr>
        </w:p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</w:pPr>
          <w:r w:rsidRPr="0078010F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   </w:t>
          </w:r>
          <w:r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                   </w:t>
          </w:r>
          <w:r w:rsidRPr="0078010F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>EJÉRCITO NACIONAL</w:t>
          </w:r>
        </w:p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4"/>
              <w:szCs w:val="18"/>
              <w:lang w:val="es-ES" w:eastAsia="es-ES"/>
            </w:rPr>
          </w:pPr>
        </w:p>
        <w:p w:rsidR="002E33D1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</w:pPr>
          <w:r w:rsidRPr="0078010F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  </w:t>
          </w:r>
          <w:r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                   </w:t>
          </w:r>
          <w:r w:rsidRPr="0078010F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6"/>
              <w:szCs w:val="18"/>
              <w:lang w:val="es-ES" w:eastAsia="es-ES"/>
            </w:rPr>
            <w:t xml:space="preserve"> DEPARTAMENTO DE COMUNICACIONES</w:t>
          </w:r>
        </w:p>
        <w:p w:rsidR="0078010F" w:rsidRPr="0078010F" w:rsidRDefault="0078010F" w:rsidP="0078010F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8"/>
              <w:szCs w:val="18"/>
              <w:lang w:val="es-ES" w:eastAsia="es-ES"/>
            </w:rPr>
          </w:pPr>
        </w:p>
      </w:tc>
      <w:tc>
        <w:tcPr>
          <w:tcW w:w="2977" w:type="dxa"/>
          <w:vMerge w:val="restart"/>
          <w:vAlign w:val="center"/>
        </w:tcPr>
        <w:p w:rsidR="002E33D1" w:rsidRPr="002E33D1" w:rsidRDefault="002E33D1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000000" w:themeColor="text1"/>
              <w:kern w:val="0"/>
              <w:sz w:val="28"/>
              <w:lang w:val="es-ES" w:eastAsia="es-ES"/>
            </w:rPr>
          </w:pPr>
          <w:r w:rsidRPr="0078010F">
            <w:rPr>
              <w:rFonts w:ascii="Arial" w:hAnsi="Arial" w:cs="Arial"/>
              <w:b/>
              <w:noProof w:val="0"/>
              <w:color w:val="000000" w:themeColor="text1"/>
              <w:sz w:val="24"/>
              <w:szCs w:val="28"/>
            </w:rPr>
            <w:t xml:space="preserve">SOPORTE TÉCNICO EQUIPOS </w:t>
          </w:r>
          <w:r w:rsidRPr="0078010F">
            <w:rPr>
              <w:rFonts w:ascii="Arial" w:hAnsi="Arial" w:cs="Arial"/>
              <w:b/>
              <w:color w:val="000000" w:themeColor="text1"/>
              <w:sz w:val="24"/>
              <w:szCs w:val="28"/>
            </w:rPr>
            <w:t>INFORMÁTICA</w:t>
          </w:r>
        </w:p>
      </w:tc>
      <w:tc>
        <w:tcPr>
          <w:tcW w:w="2835" w:type="dxa"/>
          <w:vAlign w:val="center"/>
        </w:tcPr>
        <w:p w:rsidR="002E33D1" w:rsidRPr="0078010F" w:rsidRDefault="002E33D1" w:rsidP="009A3360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</w:pPr>
          <w:r w:rsidRPr="0078010F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6"/>
              <w:szCs w:val="16"/>
              <w:lang w:val="es-ES" w:eastAsia="es-ES"/>
            </w:rPr>
            <w:t>Pág</w:t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  <w:t>.</w:t>
          </w:r>
          <w:r w:rsidRPr="0078010F">
            <w:rPr>
              <w:rFonts w:ascii="Times New Roman" w:eastAsia="Times New Roman" w:hAnsi="Times New Roman" w:cs="Arial"/>
              <w:noProof w:val="0"/>
              <w:color w:val="auto"/>
              <w:kern w:val="0"/>
              <w:sz w:val="16"/>
              <w:lang w:val="es-ES" w:eastAsia="es-ES"/>
            </w:rPr>
            <w:t xml:space="preserve"> </w:t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lang w:val="es-ES" w:eastAsia="es-ES"/>
            </w:rPr>
            <w:fldChar w:fldCharType="begin"/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lang w:val="es-ES" w:eastAsia="es-ES"/>
            </w:rPr>
            <w:instrText xml:space="preserve"> PAGE  \* Arabic </w:instrText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lang w:val="es-ES" w:eastAsia="es-ES"/>
            </w:rPr>
            <w:fldChar w:fldCharType="separate"/>
          </w:r>
          <w:r w:rsidR="0094079A">
            <w:rPr>
              <w:rFonts w:ascii="Arial" w:eastAsia="Times New Roman" w:hAnsi="Arial" w:cs="Arial"/>
              <w:color w:val="auto"/>
              <w:kern w:val="0"/>
              <w:sz w:val="16"/>
              <w:lang w:val="es-ES" w:eastAsia="es-ES"/>
            </w:rPr>
            <w:t>2</w:t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lang w:val="es-ES" w:eastAsia="es-ES"/>
            </w:rPr>
            <w:fldChar w:fldCharType="end"/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lang w:val="es-ES" w:eastAsia="es-ES"/>
            </w:rPr>
            <w:t xml:space="preserve"> de 2</w:t>
          </w:r>
        </w:p>
      </w:tc>
    </w:tr>
    <w:tr w:rsidR="002E33D1" w:rsidRPr="002E33D1" w:rsidTr="0078010F">
      <w:trPr>
        <w:trHeight w:val="259"/>
      </w:trPr>
      <w:tc>
        <w:tcPr>
          <w:tcW w:w="5246" w:type="dxa"/>
          <w:vMerge/>
        </w:tcPr>
        <w:p w:rsidR="002E33D1" w:rsidRPr="002E33D1" w:rsidRDefault="002E33D1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val="es-ES" w:eastAsia="es-ES"/>
            </w:rPr>
          </w:pPr>
        </w:p>
      </w:tc>
      <w:tc>
        <w:tcPr>
          <w:tcW w:w="2977" w:type="dxa"/>
          <w:vMerge/>
          <w:vAlign w:val="center"/>
        </w:tcPr>
        <w:p w:rsidR="002E33D1" w:rsidRPr="002E33D1" w:rsidRDefault="002E33D1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auto"/>
              <w:kern w:val="0"/>
              <w:szCs w:val="28"/>
              <w:lang w:val="es-ES" w:eastAsia="es-ES"/>
            </w:rPr>
          </w:pPr>
        </w:p>
      </w:tc>
      <w:tc>
        <w:tcPr>
          <w:tcW w:w="2835" w:type="dxa"/>
          <w:vAlign w:val="center"/>
        </w:tcPr>
        <w:p w:rsidR="002E33D1" w:rsidRPr="0078010F" w:rsidRDefault="002E33D1" w:rsidP="0008428E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bCs/>
              <w:noProof w:val="0"/>
              <w:color w:val="000000"/>
              <w:kern w:val="0"/>
              <w:sz w:val="16"/>
              <w:szCs w:val="18"/>
              <w:lang w:val="es-ES" w:eastAsia="es-ES"/>
            </w:rPr>
          </w:pPr>
          <w:r w:rsidRPr="0078010F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6"/>
              <w:szCs w:val="16"/>
              <w:lang w:val="es-ES" w:eastAsia="es-ES"/>
            </w:rPr>
            <w:t>Código</w:t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  <w:t>:</w:t>
          </w:r>
          <w:r w:rsidR="00D76FBA"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  <w:t xml:space="preserve"> </w:t>
          </w:r>
          <w:r w:rsidRPr="0078010F">
            <w:rPr>
              <w:rFonts w:ascii="Arial" w:eastAsia="Times New Roman" w:hAnsi="Arial" w:cs="Arial"/>
              <w:bCs/>
              <w:noProof w:val="0"/>
              <w:color w:val="000000"/>
              <w:kern w:val="0"/>
              <w:sz w:val="16"/>
              <w:szCs w:val="18"/>
              <w:lang w:val="es-ES" w:eastAsia="es-ES"/>
            </w:rPr>
            <w:t>FO-JEMPP-CEDE6-103</w:t>
          </w:r>
          <w:r w:rsidR="0008428E" w:rsidRPr="0078010F">
            <w:rPr>
              <w:rFonts w:ascii="Arial" w:eastAsia="Times New Roman" w:hAnsi="Arial" w:cs="Arial"/>
              <w:bCs/>
              <w:noProof w:val="0"/>
              <w:color w:val="000000"/>
              <w:kern w:val="0"/>
              <w:sz w:val="16"/>
              <w:szCs w:val="18"/>
              <w:lang w:val="es-ES" w:eastAsia="es-ES"/>
            </w:rPr>
            <w:t>5</w:t>
          </w:r>
          <w:r w:rsidRPr="0078010F">
            <w:rPr>
              <w:rFonts w:ascii="Arial" w:eastAsia="Times New Roman" w:hAnsi="Arial" w:cs="Arial"/>
              <w:bCs/>
              <w:noProof w:val="0"/>
              <w:color w:val="000000"/>
              <w:kern w:val="0"/>
              <w:sz w:val="16"/>
              <w:szCs w:val="18"/>
              <w:lang w:val="es-ES" w:eastAsia="es-ES"/>
            </w:rPr>
            <w:t> </w:t>
          </w:r>
        </w:p>
      </w:tc>
    </w:tr>
    <w:tr w:rsidR="002E33D1" w:rsidRPr="002E33D1" w:rsidTr="0078010F">
      <w:trPr>
        <w:trHeight w:val="234"/>
      </w:trPr>
      <w:tc>
        <w:tcPr>
          <w:tcW w:w="5246" w:type="dxa"/>
          <w:vMerge/>
        </w:tcPr>
        <w:p w:rsidR="002E33D1" w:rsidRPr="002E33D1" w:rsidRDefault="002E33D1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val="es-ES" w:eastAsia="es-ES"/>
            </w:rPr>
          </w:pPr>
        </w:p>
      </w:tc>
      <w:tc>
        <w:tcPr>
          <w:tcW w:w="2977" w:type="dxa"/>
          <w:vMerge/>
          <w:vAlign w:val="center"/>
        </w:tcPr>
        <w:p w:rsidR="002E33D1" w:rsidRPr="002E33D1" w:rsidRDefault="002E33D1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auto"/>
              <w:kern w:val="0"/>
              <w:szCs w:val="28"/>
              <w:lang w:val="es-ES" w:eastAsia="es-ES"/>
            </w:rPr>
          </w:pPr>
        </w:p>
      </w:tc>
      <w:tc>
        <w:tcPr>
          <w:tcW w:w="2835" w:type="dxa"/>
          <w:vAlign w:val="center"/>
        </w:tcPr>
        <w:p w:rsidR="002E33D1" w:rsidRPr="0078010F" w:rsidRDefault="002E33D1" w:rsidP="0078010F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</w:pPr>
          <w:r w:rsidRPr="0078010F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6"/>
              <w:szCs w:val="16"/>
              <w:lang w:val="es-ES" w:eastAsia="es-ES"/>
            </w:rPr>
            <w:t>Versión:</w:t>
          </w:r>
          <w:r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  <w:t xml:space="preserve"> </w:t>
          </w:r>
          <w:r w:rsidR="0078010F" w:rsidRPr="0078010F"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  <w:t>2</w:t>
          </w:r>
        </w:p>
      </w:tc>
    </w:tr>
    <w:tr w:rsidR="002E33D1" w:rsidRPr="002E33D1" w:rsidTr="0078010F">
      <w:trPr>
        <w:trHeight w:val="138"/>
      </w:trPr>
      <w:tc>
        <w:tcPr>
          <w:tcW w:w="5246" w:type="dxa"/>
          <w:vMerge/>
        </w:tcPr>
        <w:p w:rsidR="002E33D1" w:rsidRPr="002E33D1" w:rsidRDefault="002E33D1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val="es-ES" w:eastAsia="es-ES"/>
            </w:rPr>
          </w:pPr>
        </w:p>
      </w:tc>
      <w:tc>
        <w:tcPr>
          <w:tcW w:w="2977" w:type="dxa"/>
          <w:vMerge/>
          <w:vAlign w:val="center"/>
        </w:tcPr>
        <w:p w:rsidR="002E33D1" w:rsidRPr="002E33D1" w:rsidRDefault="002E33D1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auto"/>
              <w:kern w:val="0"/>
              <w:szCs w:val="28"/>
              <w:lang w:val="es-ES" w:eastAsia="es-ES"/>
            </w:rPr>
          </w:pPr>
        </w:p>
      </w:tc>
      <w:tc>
        <w:tcPr>
          <w:tcW w:w="2835" w:type="dxa"/>
          <w:vAlign w:val="center"/>
        </w:tcPr>
        <w:p w:rsidR="002E33D1" w:rsidRPr="0078010F" w:rsidRDefault="002E33D1" w:rsidP="0078010F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noProof w:val="0"/>
              <w:color w:val="auto"/>
              <w:kern w:val="0"/>
              <w:sz w:val="16"/>
              <w:szCs w:val="16"/>
              <w:lang w:val="es-ES" w:eastAsia="es-ES"/>
            </w:rPr>
          </w:pPr>
          <w:r w:rsidRPr="0078010F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6"/>
              <w:szCs w:val="16"/>
              <w:lang w:val="es-ES" w:eastAsia="es-ES"/>
            </w:rPr>
            <w:t xml:space="preserve">Fecha de emisión: </w:t>
          </w:r>
          <w:r w:rsidR="0078010F" w:rsidRPr="0078010F">
            <w:rPr>
              <w:rFonts w:ascii="Arial" w:eastAsia="Times New Roman" w:hAnsi="Arial" w:cs="Arial"/>
              <w:noProof w:val="0"/>
              <w:color w:val="000000"/>
              <w:kern w:val="0"/>
              <w:sz w:val="16"/>
              <w:szCs w:val="16"/>
              <w:lang w:val="es-ES" w:eastAsia="es-ES"/>
            </w:rPr>
            <w:t>2026-02-02</w:t>
          </w:r>
        </w:p>
      </w:tc>
    </w:tr>
  </w:tbl>
  <w:p w:rsidR="002E33D1" w:rsidRDefault="002E33D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38" w:type="dxa"/>
      <w:tblInd w:w="-3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59"/>
      <w:gridCol w:w="3402"/>
      <w:gridCol w:w="2977"/>
    </w:tblGrid>
    <w:tr w:rsidR="002E33D1" w:rsidRPr="002E33D1" w:rsidTr="009A3360">
      <w:trPr>
        <w:trHeight w:val="156"/>
      </w:trPr>
      <w:tc>
        <w:tcPr>
          <w:tcW w:w="4759" w:type="dxa"/>
          <w:vMerge w:val="restart"/>
          <w:vAlign w:val="center"/>
        </w:tcPr>
        <w:p w:rsidR="002E33D1" w:rsidRPr="002E33D1" w:rsidRDefault="002E33D1" w:rsidP="002E33D1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6"/>
              <w:lang w:val="es-ES" w:eastAsia="es-ES"/>
            </w:rPr>
          </w:pPr>
          <w:r w:rsidRPr="002E33D1">
            <w:rPr>
              <w:rFonts w:ascii="Times New Roman" w:eastAsia="Times New Roman" w:hAnsi="Times New Roman" w:cs="Times New Roman"/>
              <w:color w:val="auto"/>
              <w:kern w:val="0"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51711CA" wp14:editId="011229C2">
                <wp:simplePos x="0" y="0"/>
                <wp:positionH relativeFrom="column">
                  <wp:posOffset>-44450</wp:posOffset>
                </wp:positionH>
                <wp:positionV relativeFrom="paragraph">
                  <wp:posOffset>635</wp:posOffset>
                </wp:positionV>
                <wp:extent cx="425450" cy="5162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E33D1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6"/>
              <w:lang w:val="es-ES" w:eastAsia="es-ES"/>
            </w:rPr>
            <w:t>MINISTERIO DE DEFENSA NACIONAL</w:t>
          </w:r>
        </w:p>
        <w:p w:rsidR="002E33D1" w:rsidRPr="002E33D1" w:rsidRDefault="002E33D1" w:rsidP="002E33D1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6"/>
              <w:lang w:val="es-ES" w:eastAsia="es-ES"/>
            </w:rPr>
          </w:pPr>
          <w:r w:rsidRPr="002E33D1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6"/>
              <w:lang w:val="es-ES" w:eastAsia="es-ES"/>
            </w:rPr>
            <w:t>COMANDO GENERAL FUERZAS MILITARES</w:t>
          </w:r>
        </w:p>
        <w:p w:rsidR="002E33D1" w:rsidRPr="002E33D1" w:rsidRDefault="002E33D1" w:rsidP="002E33D1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6"/>
              <w:lang w:val="es-ES" w:eastAsia="es-ES"/>
            </w:rPr>
          </w:pPr>
          <w:r w:rsidRPr="002E33D1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6"/>
              <w:lang w:val="es-ES" w:eastAsia="es-ES"/>
            </w:rPr>
            <w:t>EJÉRCITO NACIONAL</w:t>
          </w:r>
        </w:p>
        <w:p w:rsidR="002E33D1" w:rsidRPr="002E33D1" w:rsidRDefault="002E33D1" w:rsidP="002E33D1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8"/>
              <w:lang w:val="es-ES" w:eastAsia="es-ES"/>
            </w:rPr>
          </w:pPr>
          <w:r w:rsidRPr="002E33D1">
            <w:rPr>
              <w:rFonts w:ascii="Arial" w:eastAsia="Times New Roman" w:hAnsi="Arial" w:cs="Arial"/>
              <w:b/>
              <w:bCs/>
              <w:noProof w:val="0"/>
              <w:color w:val="auto"/>
              <w:kern w:val="0"/>
              <w:sz w:val="18"/>
              <w:szCs w:val="16"/>
              <w:lang w:val="es-ES" w:eastAsia="es-ES"/>
            </w:rPr>
            <w:t xml:space="preserve">               DEPARTAMENTO DE COMUNICACIONES</w:t>
          </w:r>
        </w:p>
      </w:tc>
      <w:tc>
        <w:tcPr>
          <w:tcW w:w="3402" w:type="dxa"/>
          <w:vMerge w:val="restart"/>
          <w:vAlign w:val="center"/>
        </w:tcPr>
        <w:p w:rsidR="002E33D1" w:rsidRPr="002E33D1" w:rsidRDefault="002E33D1" w:rsidP="002E33D1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000000" w:themeColor="text1"/>
              <w:kern w:val="0"/>
              <w:sz w:val="28"/>
              <w:lang w:val="es-ES" w:eastAsia="es-ES"/>
            </w:rPr>
          </w:pPr>
          <w:r w:rsidRPr="002E33D1">
            <w:rPr>
              <w:rFonts w:ascii="Arial" w:hAnsi="Arial" w:cs="Arial"/>
              <w:b/>
              <w:noProof w:val="0"/>
              <w:color w:val="000000" w:themeColor="text1"/>
              <w:sz w:val="28"/>
              <w:szCs w:val="28"/>
            </w:rPr>
            <w:t xml:space="preserve">SOPORTE TÉCNICO EQUIPOS </w:t>
          </w:r>
          <w:r w:rsidRPr="002E33D1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INFORMÁTICA</w:t>
          </w:r>
        </w:p>
      </w:tc>
      <w:tc>
        <w:tcPr>
          <w:tcW w:w="2977" w:type="dxa"/>
          <w:vAlign w:val="center"/>
        </w:tcPr>
        <w:p w:rsidR="002E33D1" w:rsidRPr="002E33D1" w:rsidRDefault="002E33D1" w:rsidP="002E33D1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noProof w:val="0"/>
              <w:color w:val="auto"/>
              <w:kern w:val="0"/>
              <w:sz w:val="18"/>
              <w:szCs w:val="16"/>
              <w:lang w:val="es-ES" w:eastAsia="es-ES"/>
            </w:rPr>
          </w:pPr>
          <w:r w:rsidRPr="002E33D1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8"/>
              <w:szCs w:val="16"/>
              <w:lang w:val="es-ES" w:eastAsia="es-ES"/>
            </w:rPr>
            <w:t>Pág</w:t>
          </w:r>
          <w:r w:rsidRPr="002E33D1">
            <w:rPr>
              <w:rFonts w:ascii="Arial" w:eastAsia="Times New Roman" w:hAnsi="Arial" w:cs="Arial"/>
              <w:noProof w:val="0"/>
              <w:color w:val="auto"/>
              <w:kern w:val="0"/>
              <w:sz w:val="18"/>
              <w:szCs w:val="16"/>
              <w:lang w:val="es-ES" w:eastAsia="es-ES"/>
            </w:rPr>
            <w:t>.</w:t>
          </w:r>
          <w:r w:rsidRPr="002E33D1">
            <w:rPr>
              <w:rFonts w:ascii="Times New Roman" w:eastAsia="Times New Roman" w:hAnsi="Times New Roman" w:cs="Arial"/>
              <w:noProof w:val="0"/>
              <w:color w:val="auto"/>
              <w:kern w:val="0"/>
              <w:lang w:val="es-ES" w:eastAsia="es-ES"/>
            </w:rPr>
            <w:t xml:space="preserve"> </w:t>
          </w:r>
          <w:r w:rsidRPr="002E33D1">
            <w:rPr>
              <w:rFonts w:ascii="Times New Roman" w:eastAsia="Times New Roman" w:hAnsi="Times New Roman" w:cs="Arial"/>
              <w:noProof w:val="0"/>
              <w:color w:val="auto"/>
              <w:kern w:val="0"/>
              <w:lang w:val="es-ES" w:eastAsia="es-ES"/>
            </w:rPr>
            <w:fldChar w:fldCharType="begin"/>
          </w:r>
          <w:r w:rsidRPr="002E33D1">
            <w:rPr>
              <w:rFonts w:ascii="Times New Roman" w:eastAsia="Times New Roman" w:hAnsi="Times New Roman" w:cs="Arial"/>
              <w:noProof w:val="0"/>
              <w:color w:val="auto"/>
              <w:kern w:val="0"/>
              <w:lang w:val="es-ES" w:eastAsia="es-ES"/>
            </w:rPr>
            <w:instrText xml:space="preserve"> PAGE  \* Arabic </w:instrText>
          </w:r>
          <w:r w:rsidRPr="002E33D1">
            <w:rPr>
              <w:rFonts w:ascii="Times New Roman" w:eastAsia="Times New Roman" w:hAnsi="Times New Roman" w:cs="Arial"/>
              <w:noProof w:val="0"/>
              <w:color w:val="auto"/>
              <w:kern w:val="0"/>
              <w:lang w:val="es-ES" w:eastAsia="es-ES"/>
            </w:rPr>
            <w:fldChar w:fldCharType="separate"/>
          </w:r>
          <w:r>
            <w:rPr>
              <w:rFonts w:ascii="Times New Roman" w:eastAsia="Times New Roman" w:hAnsi="Times New Roman" w:cs="Arial"/>
              <w:color w:val="auto"/>
              <w:kern w:val="0"/>
              <w:lang w:val="es-ES" w:eastAsia="es-ES"/>
            </w:rPr>
            <w:t>1</w:t>
          </w:r>
          <w:r w:rsidRPr="002E33D1">
            <w:rPr>
              <w:rFonts w:ascii="Times New Roman" w:eastAsia="Times New Roman" w:hAnsi="Times New Roman" w:cs="Arial"/>
              <w:noProof w:val="0"/>
              <w:color w:val="auto"/>
              <w:kern w:val="0"/>
              <w:lang w:val="es-ES" w:eastAsia="es-ES"/>
            </w:rPr>
            <w:fldChar w:fldCharType="end"/>
          </w:r>
          <w:r w:rsidRPr="002E33D1">
            <w:rPr>
              <w:rFonts w:ascii="Times New Roman" w:eastAsia="Times New Roman" w:hAnsi="Times New Roman" w:cs="Arial"/>
              <w:noProof w:val="0"/>
              <w:color w:val="auto"/>
              <w:kern w:val="0"/>
              <w:lang w:val="es-ES" w:eastAsia="es-ES"/>
            </w:rPr>
            <w:t xml:space="preserve"> de 2</w:t>
          </w:r>
        </w:p>
      </w:tc>
    </w:tr>
    <w:tr w:rsidR="002E33D1" w:rsidRPr="002E33D1" w:rsidTr="009A3360">
      <w:trPr>
        <w:trHeight w:val="259"/>
      </w:trPr>
      <w:tc>
        <w:tcPr>
          <w:tcW w:w="4759" w:type="dxa"/>
          <w:vMerge/>
        </w:tcPr>
        <w:p w:rsidR="002E33D1" w:rsidRPr="002E33D1" w:rsidRDefault="002E33D1" w:rsidP="002E33D1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val="es-ES" w:eastAsia="es-ES"/>
            </w:rPr>
          </w:pPr>
        </w:p>
      </w:tc>
      <w:tc>
        <w:tcPr>
          <w:tcW w:w="3402" w:type="dxa"/>
          <w:vMerge/>
          <w:vAlign w:val="center"/>
        </w:tcPr>
        <w:p w:rsidR="002E33D1" w:rsidRPr="002E33D1" w:rsidRDefault="002E33D1" w:rsidP="002E33D1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auto"/>
              <w:kern w:val="0"/>
              <w:szCs w:val="28"/>
              <w:lang w:val="es-ES" w:eastAsia="es-ES"/>
            </w:rPr>
          </w:pPr>
        </w:p>
      </w:tc>
      <w:tc>
        <w:tcPr>
          <w:tcW w:w="2977" w:type="dxa"/>
          <w:vAlign w:val="center"/>
        </w:tcPr>
        <w:p w:rsidR="002E33D1" w:rsidRPr="002E33D1" w:rsidRDefault="002E33D1" w:rsidP="002E33D1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bCs/>
              <w:noProof w:val="0"/>
              <w:color w:val="000000"/>
              <w:kern w:val="0"/>
              <w:sz w:val="18"/>
              <w:szCs w:val="18"/>
              <w:lang w:val="es-ES" w:eastAsia="es-ES"/>
            </w:rPr>
          </w:pPr>
          <w:r w:rsidRPr="002E33D1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8"/>
              <w:szCs w:val="16"/>
              <w:lang w:val="es-ES" w:eastAsia="es-ES"/>
            </w:rPr>
            <w:t>Código</w:t>
          </w:r>
          <w:r w:rsidRPr="002E33D1">
            <w:rPr>
              <w:rFonts w:ascii="Arial" w:eastAsia="Times New Roman" w:hAnsi="Arial" w:cs="Arial"/>
              <w:noProof w:val="0"/>
              <w:color w:val="auto"/>
              <w:kern w:val="0"/>
              <w:sz w:val="18"/>
              <w:szCs w:val="16"/>
              <w:lang w:val="es-ES" w:eastAsia="es-ES"/>
            </w:rPr>
            <w:t>:</w:t>
          </w:r>
          <w:r w:rsidRPr="002E33D1">
            <w:rPr>
              <w:rFonts w:ascii="Arial" w:eastAsia="Times New Roman" w:hAnsi="Arial" w:cs="Arial"/>
              <w:bCs/>
              <w:noProof w:val="0"/>
              <w:color w:val="000000"/>
              <w:kern w:val="0"/>
              <w:sz w:val="18"/>
              <w:szCs w:val="18"/>
              <w:lang w:val="es-ES" w:eastAsia="es-ES"/>
            </w:rPr>
            <w:t>FO-JEMPP-CEDE6-1034 </w:t>
          </w:r>
        </w:p>
      </w:tc>
    </w:tr>
    <w:tr w:rsidR="002E33D1" w:rsidRPr="002E33D1" w:rsidTr="009A3360">
      <w:trPr>
        <w:trHeight w:val="234"/>
      </w:trPr>
      <w:tc>
        <w:tcPr>
          <w:tcW w:w="4759" w:type="dxa"/>
          <w:vMerge/>
        </w:tcPr>
        <w:p w:rsidR="002E33D1" w:rsidRPr="002E33D1" w:rsidRDefault="002E33D1" w:rsidP="002E33D1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val="es-ES" w:eastAsia="es-ES"/>
            </w:rPr>
          </w:pPr>
        </w:p>
      </w:tc>
      <w:tc>
        <w:tcPr>
          <w:tcW w:w="3402" w:type="dxa"/>
          <w:vMerge/>
          <w:vAlign w:val="center"/>
        </w:tcPr>
        <w:p w:rsidR="002E33D1" w:rsidRPr="002E33D1" w:rsidRDefault="002E33D1" w:rsidP="002E33D1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auto"/>
              <w:kern w:val="0"/>
              <w:szCs w:val="28"/>
              <w:lang w:val="es-ES" w:eastAsia="es-ES"/>
            </w:rPr>
          </w:pPr>
        </w:p>
      </w:tc>
      <w:tc>
        <w:tcPr>
          <w:tcW w:w="2977" w:type="dxa"/>
          <w:vAlign w:val="center"/>
        </w:tcPr>
        <w:p w:rsidR="002E33D1" w:rsidRPr="002E33D1" w:rsidRDefault="002E33D1" w:rsidP="002E33D1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noProof w:val="0"/>
              <w:color w:val="auto"/>
              <w:kern w:val="0"/>
              <w:sz w:val="18"/>
              <w:szCs w:val="16"/>
              <w:lang w:val="es-ES" w:eastAsia="es-ES"/>
            </w:rPr>
          </w:pPr>
          <w:r w:rsidRPr="002E33D1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8"/>
              <w:szCs w:val="16"/>
              <w:lang w:val="es-ES" w:eastAsia="es-ES"/>
            </w:rPr>
            <w:t>Versión:</w:t>
          </w:r>
          <w:r w:rsidRPr="002E33D1">
            <w:rPr>
              <w:rFonts w:ascii="Arial" w:eastAsia="Times New Roman" w:hAnsi="Arial" w:cs="Arial"/>
              <w:noProof w:val="0"/>
              <w:color w:val="auto"/>
              <w:kern w:val="0"/>
              <w:sz w:val="18"/>
              <w:szCs w:val="16"/>
              <w:lang w:val="es-ES" w:eastAsia="es-ES"/>
            </w:rPr>
            <w:t xml:space="preserve"> 1</w:t>
          </w:r>
        </w:p>
      </w:tc>
    </w:tr>
    <w:tr w:rsidR="002E33D1" w:rsidRPr="002E33D1" w:rsidTr="009A3360">
      <w:trPr>
        <w:trHeight w:val="138"/>
      </w:trPr>
      <w:tc>
        <w:tcPr>
          <w:tcW w:w="4759" w:type="dxa"/>
          <w:vMerge/>
        </w:tcPr>
        <w:p w:rsidR="002E33D1" w:rsidRPr="002E33D1" w:rsidRDefault="002E33D1" w:rsidP="002E33D1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val="es-ES" w:eastAsia="es-ES"/>
            </w:rPr>
          </w:pPr>
        </w:p>
      </w:tc>
      <w:tc>
        <w:tcPr>
          <w:tcW w:w="3402" w:type="dxa"/>
          <w:vMerge/>
          <w:vAlign w:val="center"/>
        </w:tcPr>
        <w:p w:rsidR="002E33D1" w:rsidRPr="002E33D1" w:rsidRDefault="002E33D1" w:rsidP="002E33D1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noProof w:val="0"/>
              <w:color w:val="auto"/>
              <w:kern w:val="0"/>
              <w:szCs w:val="28"/>
              <w:lang w:val="es-ES" w:eastAsia="es-ES"/>
            </w:rPr>
          </w:pPr>
        </w:p>
      </w:tc>
      <w:tc>
        <w:tcPr>
          <w:tcW w:w="2977" w:type="dxa"/>
          <w:vAlign w:val="center"/>
        </w:tcPr>
        <w:p w:rsidR="002E33D1" w:rsidRPr="002E33D1" w:rsidRDefault="002E33D1" w:rsidP="002E33D1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noProof w:val="0"/>
              <w:color w:val="auto"/>
              <w:kern w:val="0"/>
              <w:sz w:val="18"/>
              <w:szCs w:val="16"/>
              <w:lang w:val="es-ES" w:eastAsia="es-ES"/>
            </w:rPr>
          </w:pPr>
          <w:r w:rsidRPr="002E33D1">
            <w:rPr>
              <w:rFonts w:ascii="Arial" w:eastAsia="Times New Roman" w:hAnsi="Arial" w:cs="Arial"/>
              <w:b/>
              <w:noProof w:val="0"/>
              <w:color w:val="auto"/>
              <w:kern w:val="0"/>
              <w:sz w:val="18"/>
              <w:szCs w:val="16"/>
              <w:lang w:val="es-ES" w:eastAsia="es-ES"/>
            </w:rPr>
            <w:t xml:space="preserve">Fecha de emisión: </w:t>
          </w:r>
          <w:r w:rsidRPr="002E33D1">
            <w:rPr>
              <w:rFonts w:ascii="Arial" w:eastAsia="Times New Roman" w:hAnsi="Arial" w:cs="Arial"/>
              <w:noProof w:val="0"/>
              <w:color w:val="000000"/>
              <w:kern w:val="0"/>
              <w:sz w:val="18"/>
              <w:szCs w:val="16"/>
              <w:lang w:val="es-ES" w:eastAsia="es-ES"/>
            </w:rPr>
            <w:t>2018-08-06</w:t>
          </w:r>
        </w:p>
      </w:tc>
    </w:tr>
  </w:tbl>
  <w:p w:rsidR="00D41D89" w:rsidRPr="00755F0C" w:rsidRDefault="00D41D89">
    <w:pPr>
      <w:pStyle w:val="Encabezado"/>
      <w:rPr>
        <w:noProof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D9E"/>
    <w:multiLevelType w:val="hybridMultilevel"/>
    <w:tmpl w:val="7F763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030DF"/>
    <w:multiLevelType w:val="hybridMultilevel"/>
    <w:tmpl w:val="1D3CCEBA"/>
    <w:lvl w:ilvl="0" w:tplc="697651D6">
      <w:start w:val="1"/>
      <w:numFmt w:val="decimal"/>
      <w:lvlText w:val="%1."/>
      <w:lvlJc w:val="left"/>
      <w:pPr>
        <w:ind w:left="462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182" w:hanging="360"/>
      </w:pPr>
    </w:lvl>
    <w:lvl w:ilvl="2" w:tplc="240A001B" w:tentative="1">
      <w:start w:val="1"/>
      <w:numFmt w:val="lowerRoman"/>
      <w:lvlText w:val="%3."/>
      <w:lvlJc w:val="right"/>
      <w:pPr>
        <w:ind w:left="1902" w:hanging="180"/>
      </w:pPr>
    </w:lvl>
    <w:lvl w:ilvl="3" w:tplc="240A000F" w:tentative="1">
      <w:start w:val="1"/>
      <w:numFmt w:val="decimal"/>
      <w:lvlText w:val="%4."/>
      <w:lvlJc w:val="left"/>
      <w:pPr>
        <w:ind w:left="2622" w:hanging="360"/>
      </w:pPr>
    </w:lvl>
    <w:lvl w:ilvl="4" w:tplc="240A0019" w:tentative="1">
      <w:start w:val="1"/>
      <w:numFmt w:val="lowerLetter"/>
      <w:lvlText w:val="%5."/>
      <w:lvlJc w:val="left"/>
      <w:pPr>
        <w:ind w:left="3342" w:hanging="360"/>
      </w:pPr>
    </w:lvl>
    <w:lvl w:ilvl="5" w:tplc="240A001B" w:tentative="1">
      <w:start w:val="1"/>
      <w:numFmt w:val="lowerRoman"/>
      <w:lvlText w:val="%6."/>
      <w:lvlJc w:val="right"/>
      <w:pPr>
        <w:ind w:left="4062" w:hanging="180"/>
      </w:pPr>
    </w:lvl>
    <w:lvl w:ilvl="6" w:tplc="240A000F" w:tentative="1">
      <w:start w:val="1"/>
      <w:numFmt w:val="decimal"/>
      <w:lvlText w:val="%7."/>
      <w:lvlJc w:val="left"/>
      <w:pPr>
        <w:ind w:left="4782" w:hanging="360"/>
      </w:pPr>
    </w:lvl>
    <w:lvl w:ilvl="7" w:tplc="240A0019" w:tentative="1">
      <w:start w:val="1"/>
      <w:numFmt w:val="lowerLetter"/>
      <w:lvlText w:val="%8."/>
      <w:lvlJc w:val="left"/>
      <w:pPr>
        <w:ind w:left="5502" w:hanging="360"/>
      </w:pPr>
    </w:lvl>
    <w:lvl w:ilvl="8" w:tplc="2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2C267795"/>
    <w:multiLevelType w:val="hybridMultilevel"/>
    <w:tmpl w:val="F3AE06F6"/>
    <w:lvl w:ilvl="0" w:tplc="240A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877" w:hanging="360"/>
      </w:pPr>
    </w:lvl>
    <w:lvl w:ilvl="2" w:tplc="240A001B" w:tentative="1">
      <w:start w:val="1"/>
      <w:numFmt w:val="lowerRoman"/>
      <w:lvlText w:val="%3."/>
      <w:lvlJc w:val="right"/>
      <w:pPr>
        <w:ind w:left="9597" w:hanging="180"/>
      </w:pPr>
    </w:lvl>
    <w:lvl w:ilvl="3" w:tplc="240A000F" w:tentative="1">
      <w:start w:val="1"/>
      <w:numFmt w:val="decimal"/>
      <w:lvlText w:val="%4."/>
      <w:lvlJc w:val="left"/>
      <w:pPr>
        <w:ind w:left="10317" w:hanging="360"/>
      </w:pPr>
    </w:lvl>
    <w:lvl w:ilvl="4" w:tplc="240A0019" w:tentative="1">
      <w:start w:val="1"/>
      <w:numFmt w:val="lowerLetter"/>
      <w:lvlText w:val="%5."/>
      <w:lvlJc w:val="left"/>
      <w:pPr>
        <w:ind w:left="11037" w:hanging="360"/>
      </w:pPr>
    </w:lvl>
    <w:lvl w:ilvl="5" w:tplc="240A001B" w:tentative="1">
      <w:start w:val="1"/>
      <w:numFmt w:val="lowerRoman"/>
      <w:lvlText w:val="%6."/>
      <w:lvlJc w:val="right"/>
      <w:pPr>
        <w:ind w:left="11757" w:hanging="180"/>
      </w:pPr>
    </w:lvl>
    <w:lvl w:ilvl="6" w:tplc="240A000F" w:tentative="1">
      <w:start w:val="1"/>
      <w:numFmt w:val="decimal"/>
      <w:lvlText w:val="%7."/>
      <w:lvlJc w:val="left"/>
      <w:pPr>
        <w:ind w:left="12477" w:hanging="360"/>
      </w:pPr>
    </w:lvl>
    <w:lvl w:ilvl="7" w:tplc="240A0019" w:tentative="1">
      <w:start w:val="1"/>
      <w:numFmt w:val="lowerLetter"/>
      <w:lvlText w:val="%8."/>
      <w:lvlJc w:val="left"/>
      <w:pPr>
        <w:ind w:left="13197" w:hanging="360"/>
      </w:pPr>
    </w:lvl>
    <w:lvl w:ilvl="8" w:tplc="240A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">
    <w:nsid w:val="3C2F0445"/>
    <w:multiLevelType w:val="hybridMultilevel"/>
    <w:tmpl w:val="F202D3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74A48"/>
    <w:multiLevelType w:val="hybridMultilevel"/>
    <w:tmpl w:val="4DE48FBC"/>
    <w:lvl w:ilvl="0" w:tplc="1DCEE88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7175FD"/>
    <w:multiLevelType w:val="hybridMultilevel"/>
    <w:tmpl w:val="B6BCD1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139D5"/>
    <w:multiLevelType w:val="hybridMultilevel"/>
    <w:tmpl w:val="A6FA4F72"/>
    <w:lvl w:ilvl="0" w:tplc="3CFA98B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95F02"/>
    <w:multiLevelType w:val="hybridMultilevel"/>
    <w:tmpl w:val="6ECCF30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F21749"/>
    <w:multiLevelType w:val="hybridMultilevel"/>
    <w:tmpl w:val="86829202"/>
    <w:lvl w:ilvl="0" w:tplc="240A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9">
    <w:nsid w:val="5E983B86"/>
    <w:multiLevelType w:val="hybridMultilevel"/>
    <w:tmpl w:val="BCFECE6E"/>
    <w:lvl w:ilvl="0" w:tplc="1C8C66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A32833"/>
    <w:multiLevelType w:val="hybridMultilevel"/>
    <w:tmpl w:val="31863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34080"/>
    <w:multiLevelType w:val="hybridMultilevel"/>
    <w:tmpl w:val="46F23504"/>
    <w:lvl w:ilvl="0" w:tplc="557000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361AC"/>
    <w:multiLevelType w:val="hybridMultilevel"/>
    <w:tmpl w:val="9CA010F8"/>
    <w:lvl w:ilvl="0" w:tplc="24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3">
    <w:nsid w:val="6C5E2C9C"/>
    <w:multiLevelType w:val="multilevel"/>
    <w:tmpl w:val="298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A00EC0"/>
    <w:multiLevelType w:val="hybridMultilevel"/>
    <w:tmpl w:val="10585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70034"/>
    <w:multiLevelType w:val="hybridMultilevel"/>
    <w:tmpl w:val="0AE8C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A3B2D"/>
    <w:multiLevelType w:val="hybridMultilevel"/>
    <w:tmpl w:val="C338EDD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6"/>
  </w:num>
  <w:num w:numId="7">
    <w:abstractNumId w:val="16"/>
  </w:num>
  <w:num w:numId="8">
    <w:abstractNumId w:val="0"/>
  </w:num>
  <w:num w:numId="9">
    <w:abstractNumId w:val="12"/>
  </w:num>
  <w:num w:numId="10">
    <w:abstractNumId w:val="3"/>
  </w:num>
  <w:num w:numId="11">
    <w:abstractNumId w:val="8"/>
  </w:num>
  <w:num w:numId="12">
    <w:abstractNumId w:val="7"/>
  </w:num>
  <w:num w:numId="13">
    <w:abstractNumId w:val="13"/>
  </w:num>
  <w:num w:numId="14">
    <w:abstractNumId w:val="15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AF"/>
    <w:rsid w:val="00002F5C"/>
    <w:rsid w:val="000106BC"/>
    <w:rsid w:val="000116BF"/>
    <w:rsid w:val="00013B4B"/>
    <w:rsid w:val="0001632D"/>
    <w:rsid w:val="000370A0"/>
    <w:rsid w:val="000429D3"/>
    <w:rsid w:val="00047D69"/>
    <w:rsid w:val="00073044"/>
    <w:rsid w:val="0008428E"/>
    <w:rsid w:val="00091761"/>
    <w:rsid w:val="000B2386"/>
    <w:rsid w:val="000B4386"/>
    <w:rsid w:val="000B7B23"/>
    <w:rsid w:val="000C43DC"/>
    <w:rsid w:val="000D401E"/>
    <w:rsid w:val="000D46F0"/>
    <w:rsid w:val="000D6E39"/>
    <w:rsid w:val="000D7C9A"/>
    <w:rsid w:val="000E3BDA"/>
    <w:rsid w:val="000E6C90"/>
    <w:rsid w:val="000F33A6"/>
    <w:rsid w:val="000F3F59"/>
    <w:rsid w:val="001011D0"/>
    <w:rsid w:val="00106EFB"/>
    <w:rsid w:val="001106DD"/>
    <w:rsid w:val="00117A68"/>
    <w:rsid w:val="0013526B"/>
    <w:rsid w:val="00135ECD"/>
    <w:rsid w:val="001379F9"/>
    <w:rsid w:val="00147C71"/>
    <w:rsid w:val="00155080"/>
    <w:rsid w:val="00176E86"/>
    <w:rsid w:val="00182D91"/>
    <w:rsid w:val="001A2DC2"/>
    <w:rsid w:val="001B4154"/>
    <w:rsid w:val="001B6A86"/>
    <w:rsid w:val="001C404D"/>
    <w:rsid w:val="001C69CC"/>
    <w:rsid w:val="001D4167"/>
    <w:rsid w:val="001E06AC"/>
    <w:rsid w:val="001E2AD7"/>
    <w:rsid w:val="001E3F2F"/>
    <w:rsid w:val="001E4248"/>
    <w:rsid w:val="002020FF"/>
    <w:rsid w:val="002039EC"/>
    <w:rsid w:val="002222A7"/>
    <w:rsid w:val="0023253F"/>
    <w:rsid w:val="00235864"/>
    <w:rsid w:val="00241014"/>
    <w:rsid w:val="00247BA7"/>
    <w:rsid w:val="002525DB"/>
    <w:rsid w:val="0025474B"/>
    <w:rsid w:val="0025529F"/>
    <w:rsid w:val="00260215"/>
    <w:rsid w:val="00261F12"/>
    <w:rsid w:val="002625A9"/>
    <w:rsid w:val="00267940"/>
    <w:rsid w:val="00276625"/>
    <w:rsid w:val="00276ADB"/>
    <w:rsid w:val="00283353"/>
    <w:rsid w:val="00285C84"/>
    <w:rsid w:val="002922A4"/>
    <w:rsid w:val="002939B7"/>
    <w:rsid w:val="002A0ADB"/>
    <w:rsid w:val="002B4F64"/>
    <w:rsid w:val="002C4E23"/>
    <w:rsid w:val="002C7F18"/>
    <w:rsid w:val="002D500E"/>
    <w:rsid w:val="002E33D1"/>
    <w:rsid w:val="002E3F93"/>
    <w:rsid w:val="002F051D"/>
    <w:rsid w:val="002F60B0"/>
    <w:rsid w:val="00332157"/>
    <w:rsid w:val="003468E4"/>
    <w:rsid w:val="00350B72"/>
    <w:rsid w:val="00355A81"/>
    <w:rsid w:val="0035607F"/>
    <w:rsid w:val="00363B33"/>
    <w:rsid w:val="00364526"/>
    <w:rsid w:val="00365496"/>
    <w:rsid w:val="0036725B"/>
    <w:rsid w:val="003926F0"/>
    <w:rsid w:val="003B3A53"/>
    <w:rsid w:val="003C5B74"/>
    <w:rsid w:val="003D0492"/>
    <w:rsid w:val="003E0131"/>
    <w:rsid w:val="003F6B77"/>
    <w:rsid w:val="004068A2"/>
    <w:rsid w:val="00406D97"/>
    <w:rsid w:val="00416D6B"/>
    <w:rsid w:val="00421DD0"/>
    <w:rsid w:val="00426EE8"/>
    <w:rsid w:val="00433F3E"/>
    <w:rsid w:val="00436BA5"/>
    <w:rsid w:val="00445DFB"/>
    <w:rsid w:val="0044700F"/>
    <w:rsid w:val="00465B06"/>
    <w:rsid w:val="00467474"/>
    <w:rsid w:val="00483053"/>
    <w:rsid w:val="00484FC7"/>
    <w:rsid w:val="0048781C"/>
    <w:rsid w:val="00494955"/>
    <w:rsid w:val="004B1587"/>
    <w:rsid w:val="004B4457"/>
    <w:rsid w:val="004B617A"/>
    <w:rsid w:val="004C0837"/>
    <w:rsid w:val="004D2798"/>
    <w:rsid w:val="004D45F1"/>
    <w:rsid w:val="004E3EDD"/>
    <w:rsid w:val="004F10AD"/>
    <w:rsid w:val="00502EDB"/>
    <w:rsid w:val="005168CF"/>
    <w:rsid w:val="005240DC"/>
    <w:rsid w:val="00527768"/>
    <w:rsid w:val="0052798B"/>
    <w:rsid w:val="005317E1"/>
    <w:rsid w:val="005322C0"/>
    <w:rsid w:val="005343B8"/>
    <w:rsid w:val="005350F4"/>
    <w:rsid w:val="005421A6"/>
    <w:rsid w:val="005426A7"/>
    <w:rsid w:val="005446F4"/>
    <w:rsid w:val="00544FC9"/>
    <w:rsid w:val="00550AE6"/>
    <w:rsid w:val="00557AC5"/>
    <w:rsid w:val="00565C60"/>
    <w:rsid w:val="00570225"/>
    <w:rsid w:val="00593A45"/>
    <w:rsid w:val="005976B3"/>
    <w:rsid w:val="005B2E4B"/>
    <w:rsid w:val="005C02C4"/>
    <w:rsid w:val="005C119E"/>
    <w:rsid w:val="005C2857"/>
    <w:rsid w:val="005D3699"/>
    <w:rsid w:val="005D515D"/>
    <w:rsid w:val="005D5F90"/>
    <w:rsid w:val="005D685C"/>
    <w:rsid w:val="005E2592"/>
    <w:rsid w:val="005E4665"/>
    <w:rsid w:val="005F7845"/>
    <w:rsid w:val="00631931"/>
    <w:rsid w:val="0063694B"/>
    <w:rsid w:val="00640944"/>
    <w:rsid w:val="00645D8A"/>
    <w:rsid w:val="00646016"/>
    <w:rsid w:val="00661909"/>
    <w:rsid w:val="00662270"/>
    <w:rsid w:val="00671A6A"/>
    <w:rsid w:val="00673A1D"/>
    <w:rsid w:val="00681C7C"/>
    <w:rsid w:val="006B1CB0"/>
    <w:rsid w:val="006B1E80"/>
    <w:rsid w:val="006B246B"/>
    <w:rsid w:val="006B55E0"/>
    <w:rsid w:val="006D2FD8"/>
    <w:rsid w:val="006D4BFE"/>
    <w:rsid w:val="006E1FA0"/>
    <w:rsid w:val="006E7641"/>
    <w:rsid w:val="006F501D"/>
    <w:rsid w:val="00725DA2"/>
    <w:rsid w:val="00727EFD"/>
    <w:rsid w:val="00730BA0"/>
    <w:rsid w:val="00731A47"/>
    <w:rsid w:val="00745B12"/>
    <w:rsid w:val="00746C3F"/>
    <w:rsid w:val="00753E65"/>
    <w:rsid w:val="00755F0C"/>
    <w:rsid w:val="007712C8"/>
    <w:rsid w:val="0078010F"/>
    <w:rsid w:val="007804F7"/>
    <w:rsid w:val="00783EDA"/>
    <w:rsid w:val="0079028F"/>
    <w:rsid w:val="007964E1"/>
    <w:rsid w:val="007A556F"/>
    <w:rsid w:val="007A7F3B"/>
    <w:rsid w:val="007B5887"/>
    <w:rsid w:val="007D64A4"/>
    <w:rsid w:val="007E5B38"/>
    <w:rsid w:val="007F4112"/>
    <w:rsid w:val="007F7C62"/>
    <w:rsid w:val="00822E98"/>
    <w:rsid w:val="00826663"/>
    <w:rsid w:val="00831589"/>
    <w:rsid w:val="00832878"/>
    <w:rsid w:val="0083536E"/>
    <w:rsid w:val="0083681B"/>
    <w:rsid w:val="0083703F"/>
    <w:rsid w:val="00842572"/>
    <w:rsid w:val="00845A36"/>
    <w:rsid w:val="00862EFF"/>
    <w:rsid w:val="00863FE9"/>
    <w:rsid w:val="00864899"/>
    <w:rsid w:val="00864B44"/>
    <w:rsid w:val="00885627"/>
    <w:rsid w:val="00892AF7"/>
    <w:rsid w:val="008A3B40"/>
    <w:rsid w:val="008A3FD9"/>
    <w:rsid w:val="008B19B5"/>
    <w:rsid w:val="008B50D0"/>
    <w:rsid w:val="008B7124"/>
    <w:rsid w:val="008C3901"/>
    <w:rsid w:val="008D30F6"/>
    <w:rsid w:val="008E7A31"/>
    <w:rsid w:val="008F42C0"/>
    <w:rsid w:val="009044DE"/>
    <w:rsid w:val="009134EC"/>
    <w:rsid w:val="009161D7"/>
    <w:rsid w:val="009212A7"/>
    <w:rsid w:val="00925760"/>
    <w:rsid w:val="0094079A"/>
    <w:rsid w:val="00962156"/>
    <w:rsid w:val="00982D6C"/>
    <w:rsid w:val="00984306"/>
    <w:rsid w:val="00990E18"/>
    <w:rsid w:val="00993DD5"/>
    <w:rsid w:val="009A0C5F"/>
    <w:rsid w:val="009A5AE9"/>
    <w:rsid w:val="009B1D50"/>
    <w:rsid w:val="009B2472"/>
    <w:rsid w:val="009B6BAF"/>
    <w:rsid w:val="009C4B8D"/>
    <w:rsid w:val="009C7C5D"/>
    <w:rsid w:val="009D6F73"/>
    <w:rsid w:val="009E6C51"/>
    <w:rsid w:val="009F31C7"/>
    <w:rsid w:val="009F60B0"/>
    <w:rsid w:val="00A068CF"/>
    <w:rsid w:val="00A072B6"/>
    <w:rsid w:val="00A11106"/>
    <w:rsid w:val="00A14E9F"/>
    <w:rsid w:val="00A25B36"/>
    <w:rsid w:val="00A53106"/>
    <w:rsid w:val="00A60E50"/>
    <w:rsid w:val="00A61F24"/>
    <w:rsid w:val="00A664E7"/>
    <w:rsid w:val="00A67B59"/>
    <w:rsid w:val="00A7019A"/>
    <w:rsid w:val="00A7027A"/>
    <w:rsid w:val="00A7246F"/>
    <w:rsid w:val="00A73D8D"/>
    <w:rsid w:val="00A85F8F"/>
    <w:rsid w:val="00A976A7"/>
    <w:rsid w:val="00AA095A"/>
    <w:rsid w:val="00AA5654"/>
    <w:rsid w:val="00AB036B"/>
    <w:rsid w:val="00AB0E9E"/>
    <w:rsid w:val="00AC03C7"/>
    <w:rsid w:val="00AC5268"/>
    <w:rsid w:val="00AC6B64"/>
    <w:rsid w:val="00AE59B1"/>
    <w:rsid w:val="00AF77D0"/>
    <w:rsid w:val="00B00B8B"/>
    <w:rsid w:val="00B03CD6"/>
    <w:rsid w:val="00B05BAD"/>
    <w:rsid w:val="00B06DDB"/>
    <w:rsid w:val="00B23380"/>
    <w:rsid w:val="00B23674"/>
    <w:rsid w:val="00B27207"/>
    <w:rsid w:val="00B31A82"/>
    <w:rsid w:val="00B36922"/>
    <w:rsid w:val="00B40703"/>
    <w:rsid w:val="00B529AB"/>
    <w:rsid w:val="00B53FEE"/>
    <w:rsid w:val="00B54B06"/>
    <w:rsid w:val="00B62177"/>
    <w:rsid w:val="00B63ADD"/>
    <w:rsid w:val="00B70627"/>
    <w:rsid w:val="00B8073A"/>
    <w:rsid w:val="00B9112F"/>
    <w:rsid w:val="00B92DEE"/>
    <w:rsid w:val="00B96A3C"/>
    <w:rsid w:val="00BB5325"/>
    <w:rsid w:val="00BD306B"/>
    <w:rsid w:val="00BE2712"/>
    <w:rsid w:val="00BE40AA"/>
    <w:rsid w:val="00BE49EE"/>
    <w:rsid w:val="00BE6F29"/>
    <w:rsid w:val="00BE7759"/>
    <w:rsid w:val="00BF5AAA"/>
    <w:rsid w:val="00C03F50"/>
    <w:rsid w:val="00C16B17"/>
    <w:rsid w:val="00C4456E"/>
    <w:rsid w:val="00C570F6"/>
    <w:rsid w:val="00C63F8F"/>
    <w:rsid w:val="00C65B73"/>
    <w:rsid w:val="00C72147"/>
    <w:rsid w:val="00C90195"/>
    <w:rsid w:val="00C93A20"/>
    <w:rsid w:val="00C94F18"/>
    <w:rsid w:val="00CA15FE"/>
    <w:rsid w:val="00CA20AD"/>
    <w:rsid w:val="00CA34C6"/>
    <w:rsid w:val="00CA7405"/>
    <w:rsid w:val="00CA7DBA"/>
    <w:rsid w:val="00CB1389"/>
    <w:rsid w:val="00CB5F70"/>
    <w:rsid w:val="00CC0DE2"/>
    <w:rsid w:val="00CD240F"/>
    <w:rsid w:val="00CE40AB"/>
    <w:rsid w:val="00CF5343"/>
    <w:rsid w:val="00D069A4"/>
    <w:rsid w:val="00D14923"/>
    <w:rsid w:val="00D41D89"/>
    <w:rsid w:val="00D46D8A"/>
    <w:rsid w:val="00D506BA"/>
    <w:rsid w:val="00D6326B"/>
    <w:rsid w:val="00D6354A"/>
    <w:rsid w:val="00D76FBA"/>
    <w:rsid w:val="00D92648"/>
    <w:rsid w:val="00D92967"/>
    <w:rsid w:val="00DA45F2"/>
    <w:rsid w:val="00DC0A97"/>
    <w:rsid w:val="00DC64AF"/>
    <w:rsid w:val="00DC74FB"/>
    <w:rsid w:val="00DD46BB"/>
    <w:rsid w:val="00DD7A12"/>
    <w:rsid w:val="00DE0EBA"/>
    <w:rsid w:val="00DE2A2B"/>
    <w:rsid w:val="00DE44CC"/>
    <w:rsid w:val="00DF57B9"/>
    <w:rsid w:val="00E006CA"/>
    <w:rsid w:val="00E03DDB"/>
    <w:rsid w:val="00E07F62"/>
    <w:rsid w:val="00E2015B"/>
    <w:rsid w:val="00E253A1"/>
    <w:rsid w:val="00E306EE"/>
    <w:rsid w:val="00E36737"/>
    <w:rsid w:val="00E50D2A"/>
    <w:rsid w:val="00E546CD"/>
    <w:rsid w:val="00E5703F"/>
    <w:rsid w:val="00E730F3"/>
    <w:rsid w:val="00E73F43"/>
    <w:rsid w:val="00E74D98"/>
    <w:rsid w:val="00E827B1"/>
    <w:rsid w:val="00E85F71"/>
    <w:rsid w:val="00E8731D"/>
    <w:rsid w:val="00E87877"/>
    <w:rsid w:val="00E9054A"/>
    <w:rsid w:val="00E91B50"/>
    <w:rsid w:val="00E944B4"/>
    <w:rsid w:val="00E953FA"/>
    <w:rsid w:val="00EA1FF0"/>
    <w:rsid w:val="00EC2E22"/>
    <w:rsid w:val="00ED48F9"/>
    <w:rsid w:val="00ED68E4"/>
    <w:rsid w:val="00EE19C0"/>
    <w:rsid w:val="00EE6A0A"/>
    <w:rsid w:val="00EF7F53"/>
    <w:rsid w:val="00F00503"/>
    <w:rsid w:val="00F0151B"/>
    <w:rsid w:val="00F05922"/>
    <w:rsid w:val="00F077A9"/>
    <w:rsid w:val="00F1322D"/>
    <w:rsid w:val="00F402E0"/>
    <w:rsid w:val="00F4150C"/>
    <w:rsid w:val="00F46588"/>
    <w:rsid w:val="00F50D9D"/>
    <w:rsid w:val="00F57A65"/>
    <w:rsid w:val="00F733DC"/>
    <w:rsid w:val="00F77C0A"/>
    <w:rsid w:val="00F93C22"/>
    <w:rsid w:val="00F94093"/>
    <w:rsid w:val="00FA4089"/>
    <w:rsid w:val="00FA4F43"/>
    <w:rsid w:val="00FB0985"/>
    <w:rsid w:val="00FB4F42"/>
    <w:rsid w:val="00FD1190"/>
    <w:rsid w:val="00FD515F"/>
    <w:rsid w:val="00FE7F2D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98"/>
    <w:rPr>
      <w:noProof/>
      <w:kern w:val="20"/>
      <w:lang w:val="es-CO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ipervnculo">
    <w:name w:val="Hyperlink"/>
    <w:uiPriority w:val="99"/>
    <w:unhideWhenUsed/>
    <w:rsid w:val="003D04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E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EFB"/>
    <w:rPr>
      <w:rFonts w:ascii="Segoe UI" w:hAnsi="Segoe UI" w:cs="Segoe UI"/>
      <w:kern w:val="20"/>
      <w:sz w:val="18"/>
      <w:szCs w:val="18"/>
    </w:rPr>
  </w:style>
  <w:style w:type="character" w:customStyle="1" w:styleId="hps">
    <w:name w:val="hps"/>
    <w:basedOn w:val="Fuentedeprrafopredeter"/>
    <w:rsid w:val="00753E65"/>
  </w:style>
  <w:style w:type="paragraph" w:styleId="Prrafodelista">
    <w:name w:val="List Paragraph"/>
    <w:basedOn w:val="Normal"/>
    <w:uiPriority w:val="34"/>
    <w:qFormat/>
    <w:rsid w:val="00283353"/>
    <w:pPr>
      <w:ind w:left="720"/>
      <w:contextualSpacing/>
    </w:pPr>
  </w:style>
  <w:style w:type="character" w:customStyle="1" w:styleId="rwrro">
    <w:name w:val="rwrro"/>
    <w:basedOn w:val="Fuentedeprrafopredeter"/>
    <w:rsid w:val="007B5887"/>
  </w:style>
  <w:style w:type="paragraph" w:styleId="Sinespaciado">
    <w:name w:val="No Spacing"/>
    <w:aliases w:val="Aries,k,NORMAL,Stinking Styles3,No Spacing,Sin espaciado4,Formato,A1,Medium Grid 2,No Spacing1,Sin espaciado41,Sin espaciado5,Cuadrícula media 21"/>
    <w:basedOn w:val="Normal"/>
    <w:link w:val="SinespaciadoCar"/>
    <w:uiPriority w:val="1"/>
    <w:qFormat/>
    <w:rsid w:val="00135ECD"/>
    <w:pPr>
      <w:spacing w:before="0" w:after="0" w:line="240" w:lineRule="auto"/>
    </w:pPr>
    <w:rPr>
      <w:rFonts w:ascii="Calibri" w:hAnsi="Calibri" w:cs="Calibri"/>
      <w:color w:val="auto"/>
      <w:kern w:val="0"/>
      <w:sz w:val="22"/>
      <w:szCs w:val="22"/>
      <w:lang w:eastAsia="es-CO"/>
    </w:rPr>
  </w:style>
  <w:style w:type="character" w:customStyle="1" w:styleId="apple-converted-space">
    <w:name w:val="apple-converted-space"/>
    <w:basedOn w:val="Fuentedeprrafopredeter"/>
    <w:rsid w:val="00FB4F42"/>
  </w:style>
  <w:style w:type="paragraph" w:styleId="HTMLconformatoprevio">
    <w:name w:val="HTML Preformatted"/>
    <w:basedOn w:val="Normal"/>
    <w:link w:val="HTMLconformatoprevioCar"/>
    <w:uiPriority w:val="99"/>
    <w:unhideWhenUsed/>
    <w:rsid w:val="0034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kern w:val="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468E4"/>
    <w:rPr>
      <w:rFonts w:ascii="Courier New" w:eastAsia="Times New Roman" w:hAnsi="Courier New" w:cs="Courier New"/>
      <w:color w:val="auto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134EC"/>
    <w:rPr>
      <w:b/>
      <w:bCs/>
    </w:rPr>
  </w:style>
  <w:style w:type="character" w:customStyle="1" w:styleId="SinespaciadoCar">
    <w:name w:val="Sin espaciado Car"/>
    <w:aliases w:val="Aries Car,k Car,NORMAL Car,Stinking Styles3 Car,No Spacing Car,Sin espaciado4 Car,Formato Car,A1 Car,Medium Grid 2 Car,No Spacing1 Car,Sin espaciado41 Car,Sin espaciado5 Car,Cuadrícula media 21 Car"/>
    <w:link w:val="Sinespaciado"/>
    <w:rsid w:val="00DD7A12"/>
    <w:rPr>
      <w:rFonts w:ascii="Calibri" w:hAnsi="Calibri" w:cs="Calibri"/>
      <w:color w:val="auto"/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98"/>
    <w:rPr>
      <w:noProof/>
      <w:kern w:val="20"/>
      <w:lang w:val="es-CO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ipervnculo">
    <w:name w:val="Hyperlink"/>
    <w:uiPriority w:val="99"/>
    <w:unhideWhenUsed/>
    <w:rsid w:val="003D04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E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EFB"/>
    <w:rPr>
      <w:rFonts w:ascii="Segoe UI" w:hAnsi="Segoe UI" w:cs="Segoe UI"/>
      <w:kern w:val="20"/>
      <w:sz w:val="18"/>
      <w:szCs w:val="18"/>
    </w:rPr>
  </w:style>
  <w:style w:type="character" w:customStyle="1" w:styleId="hps">
    <w:name w:val="hps"/>
    <w:basedOn w:val="Fuentedeprrafopredeter"/>
    <w:rsid w:val="00753E65"/>
  </w:style>
  <w:style w:type="paragraph" w:styleId="Prrafodelista">
    <w:name w:val="List Paragraph"/>
    <w:basedOn w:val="Normal"/>
    <w:uiPriority w:val="34"/>
    <w:qFormat/>
    <w:rsid w:val="00283353"/>
    <w:pPr>
      <w:ind w:left="720"/>
      <w:contextualSpacing/>
    </w:pPr>
  </w:style>
  <w:style w:type="character" w:customStyle="1" w:styleId="rwrro">
    <w:name w:val="rwrro"/>
    <w:basedOn w:val="Fuentedeprrafopredeter"/>
    <w:rsid w:val="007B5887"/>
  </w:style>
  <w:style w:type="paragraph" w:styleId="Sinespaciado">
    <w:name w:val="No Spacing"/>
    <w:aliases w:val="Aries,k,NORMAL,Stinking Styles3,No Spacing,Sin espaciado4,Formato,A1,Medium Grid 2,No Spacing1,Sin espaciado41,Sin espaciado5,Cuadrícula media 21"/>
    <w:basedOn w:val="Normal"/>
    <w:link w:val="SinespaciadoCar"/>
    <w:uiPriority w:val="1"/>
    <w:qFormat/>
    <w:rsid w:val="00135ECD"/>
    <w:pPr>
      <w:spacing w:before="0" w:after="0" w:line="240" w:lineRule="auto"/>
    </w:pPr>
    <w:rPr>
      <w:rFonts w:ascii="Calibri" w:hAnsi="Calibri" w:cs="Calibri"/>
      <w:color w:val="auto"/>
      <w:kern w:val="0"/>
      <w:sz w:val="22"/>
      <w:szCs w:val="22"/>
      <w:lang w:eastAsia="es-CO"/>
    </w:rPr>
  </w:style>
  <w:style w:type="character" w:customStyle="1" w:styleId="apple-converted-space">
    <w:name w:val="apple-converted-space"/>
    <w:basedOn w:val="Fuentedeprrafopredeter"/>
    <w:rsid w:val="00FB4F42"/>
  </w:style>
  <w:style w:type="paragraph" w:styleId="HTMLconformatoprevio">
    <w:name w:val="HTML Preformatted"/>
    <w:basedOn w:val="Normal"/>
    <w:link w:val="HTMLconformatoprevioCar"/>
    <w:uiPriority w:val="99"/>
    <w:unhideWhenUsed/>
    <w:rsid w:val="0034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kern w:val="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468E4"/>
    <w:rPr>
      <w:rFonts w:ascii="Courier New" w:eastAsia="Times New Roman" w:hAnsi="Courier New" w:cs="Courier New"/>
      <w:color w:val="auto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134EC"/>
    <w:rPr>
      <w:b/>
      <w:bCs/>
    </w:rPr>
  </w:style>
  <w:style w:type="character" w:customStyle="1" w:styleId="SinespaciadoCar">
    <w:name w:val="Sin espaciado Car"/>
    <w:aliases w:val="Aries Car,k Car,NORMAL Car,Stinking Styles3 Car,No Spacing Car,Sin espaciado4 Car,Formato Car,A1 Car,Medium Grid 2 Car,No Spacing1 Car,Sin espaciado41 Car,Sin espaciado5 Car,Cuadrícula media 21 Car"/>
    <w:link w:val="Sinespaciado"/>
    <w:rsid w:val="00DD7A12"/>
    <w:rPr>
      <w:rFonts w:ascii="Calibri" w:hAnsi="Calibri" w:cs="Calibri"/>
      <w:color w:val="auto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dorj\AppData\Roaming\Microsoft\Plantillas\Curr&#237;culum%20atemporal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7322A-3883-45CB-8B08-7520DBE0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atemporal</Template>
  <TotalTime>0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CT. Samira Andrea Ramos Rodriguez</dc:creator>
  <cp:lastModifiedBy>PD06. Dora Adriana Ramírez Trujillo</cp:lastModifiedBy>
  <cp:revision>2</cp:revision>
  <cp:lastPrinted>2018-03-14T17:00:00Z</cp:lastPrinted>
  <dcterms:created xsi:type="dcterms:W3CDTF">2026-02-16T14:27:00Z</dcterms:created>
  <dcterms:modified xsi:type="dcterms:W3CDTF">2026-02-16T14:27:00Z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